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67" w:rsidRPr="00F31D56" w:rsidRDefault="0034033E" w:rsidP="00F31D56">
      <w:pPr>
        <w:spacing w:line="240" w:lineRule="auto"/>
        <w:jc w:val="center"/>
        <w:rPr>
          <w:rFonts w:ascii="Cambria" w:eastAsia="Cambria" w:hAnsi="Cambria" w:cs="Cambria"/>
          <w:b/>
          <w:sz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</w:rPr>
        <w:t>RESUME</w:t>
      </w:r>
    </w:p>
    <w:p w:rsidR="00F357CF" w:rsidRDefault="0034033E">
      <w:pPr>
        <w:spacing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CAREER OBJECTIVE </w:t>
      </w:r>
    </w:p>
    <w:p w:rsidR="00F357CF" w:rsidRDefault="0034033E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 DEVELOP CONTINUOUSLY IN AN ORGANISATION WHICH GIVES OPPORTUNITIES FOR GROWTH, ENHANCES KNOWLEDGE &amp; SKILLS ALONG WITH PRACTICAL EXPOSURE AND LEARNING WHICH WILL SUBSEQUENTLY ADD </w:t>
      </w:r>
      <w:r w:rsidR="004F53E2">
        <w:rPr>
          <w:rFonts w:ascii="Cambria" w:eastAsia="Cambria" w:hAnsi="Cambria" w:cs="Cambria"/>
          <w:sz w:val="24"/>
        </w:rPr>
        <w:t xml:space="preserve">GROWTH TO </w:t>
      </w:r>
      <w:r w:rsidR="005A1757">
        <w:rPr>
          <w:rFonts w:ascii="Cambria" w:eastAsia="Cambria" w:hAnsi="Cambria" w:cs="Cambria"/>
          <w:sz w:val="24"/>
        </w:rPr>
        <w:t xml:space="preserve">SELF AND </w:t>
      </w:r>
      <w:r>
        <w:rPr>
          <w:rFonts w:ascii="Cambria" w:eastAsia="Cambria" w:hAnsi="Cambria" w:cs="Cambria"/>
          <w:sz w:val="24"/>
        </w:rPr>
        <w:t>COMPANY’S BOTTOMLINE.</w:t>
      </w:r>
    </w:p>
    <w:p w:rsidR="00F357CF" w:rsidRDefault="0034033E" w:rsidP="00F31D56">
      <w:pPr>
        <w:spacing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PERSONAL INFORMATION</w:t>
      </w:r>
    </w:p>
    <w:p w:rsidR="00C367D0" w:rsidRPr="000366E3" w:rsidRDefault="00F31D56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: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 w:rsidR="00C367D0" w:rsidRPr="000366E3">
        <w:rPr>
          <w:rFonts w:ascii="Cambria" w:eastAsia="Cambria" w:hAnsi="Cambria" w:cs="Cambria"/>
          <w:sz w:val="24"/>
          <w:szCs w:val="24"/>
        </w:rPr>
        <w:t>Snehal</w:t>
      </w:r>
      <w:proofErr w:type="spellEnd"/>
      <w:r w:rsidR="00C367D0" w:rsidRPr="000366E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C367D0" w:rsidRPr="000366E3">
        <w:rPr>
          <w:rFonts w:ascii="Cambria" w:eastAsia="Cambria" w:hAnsi="Cambria" w:cs="Cambria"/>
          <w:sz w:val="24"/>
          <w:szCs w:val="24"/>
        </w:rPr>
        <w:t>Pandharinath</w:t>
      </w:r>
      <w:proofErr w:type="spellEnd"/>
      <w:r w:rsidR="00C367D0" w:rsidRPr="000366E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C367D0" w:rsidRPr="000366E3">
        <w:rPr>
          <w:rFonts w:ascii="Cambria" w:eastAsia="Cambria" w:hAnsi="Cambria" w:cs="Cambria"/>
          <w:sz w:val="24"/>
          <w:szCs w:val="24"/>
        </w:rPr>
        <w:t>Raut</w:t>
      </w:r>
      <w:proofErr w:type="spellEnd"/>
    </w:p>
    <w:p w:rsidR="00ED1A60" w:rsidRDefault="00F31D56" w:rsidP="00E44DBD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Graduation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</w:r>
      <w:r w:rsidR="00E44DBD" w:rsidRPr="00E44DBD">
        <w:rPr>
          <w:rFonts w:ascii="Cambria" w:eastAsia="Cambria" w:hAnsi="Cambria" w:cs="Cambria"/>
          <w:sz w:val="24"/>
        </w:rPr>
        <w:t xml:space="preserve">B.E. in Mechanical engineering </w:t>
      </w:r>
    </w:p>
    <w:p w:rsidR="002A0F78" w:rsidRDefault="00ED1A60" w:rsidP="00F31D56">
      <w:pPr>
        <w:spacing w:line="240" w:lineRule="auto"/>
        <w:ind w:left="28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Passed </w:t>
      </w:r>
      <w:r w:rsidR="00D1052C">
        <w:rPr>
          <w:rFonts w:ascii="Cambria" w:eastAsia="Cambria" w:hAnsi="Cambria" w:cs="Cambria"/>
          <w:sz w:val="24"/>
        </w:rPr>
        <w:t xml:space="preserve">First Class </w:t>
      </w:r>
      <w:r>
        <w:rPr>
          <w:rFonts w:ascii="Cambria" w:eastAsia="Cambria" w:hAnsi="Cambria" w:cs="Cambria"/>
          <w:sz w:val="24"/>
        </w:rPr>
        <w:t xml:space="preserve">with DISTINCTION </w:t>
      </w:r>
      <w:r w:rsidR="00E44DBD" w:rsidRPr="00E44DBD">
        <w:rPr>
          <w:rFonts w:ascii="Cambria" w:eastAsia="Cambria" w:hAnsi="Cambria" w:cs="Cambria"/>
          <w:sz w:val="24"/>
        </w:rPr>
        <w:t xml:space="preserve">from </w:t>
      </w:r>
      <w:proofErr w:type="spellStart"/>
      <w:r w:rsidR="00E44DBD" w:rsidRPr="00E44DBD">
        <w:rPr>
          <w:rFonts w:ascii="Cambria" w:eastAsia="Cambria" w:hAnsi="Cambria" w:cs="Cambria"/>
          <w:sz w:val="24"/>
        </w:rPr>
        <w:t>Sardar</w:t>
      </w:r>
      <w:proofErr w:type="spellEnd"/>
      <w:r w:rsidR="00E44DBD" w:rsidRPr="00E44DBD">
        <w:rPr>
          <w:rFonts w:ascii="Cambria" w:eastAsia="Cambria" w:hAnsi="Cambria" w:cs="Cambria"/>
          <w:sz w:val="24"/>
        </w:rPr>
        <w:t xml:space="preserve"> Patel College </w:t>
      </w:r>
      <w:r w:rsidR="00412447" w:rsidRPr="00E44DBD">
        <w:rPr>
          <w:rFonts w:ascii="Cambria" w:eastAsia="Cambria" w:hAnsi="Cambria" w:cs="Cambria"/>
          <w:sz w:val="24"/>
        </w:rPr>
        <w:t>of</w:t>
      </w:r>
      <w:r w:rsidR="00F31D56">
        <w:rPr>
          <w:rFonts w:ascii="Cambria" w:eastAsia="Cambria" w:hAnsi="Cambria" w:cs="Cambria"/>
          <w:sz w:val="24"/>
        </w:rPr>
        <w:t xml:space="preserve"> </w:t>
      </w:r>
      <w:r w:rsidR="00412447">
        <w:rPr>
          <w:rFonts w:ascii="Cambria" w:eastAsia="Cambria" w:hAnsi="Cambria" w:cs="Cambria"/>
          <w:sz w:val="24"/>
        </w:rPr>
        <w:t>Engineering</w:t>
      </w:r>
      <w:r w:rsidR="00E44DBD" w:rsidRPr="00E44DBD">
        <w:rPr>
          <w:rFonts w:ascii="Cambria" w:eastAsia="Cambria" w:hAnsi="Cambria" w:cs="Cambria"/>
          <w:sz w:val="24"/>
        </w:rPr>
        <w:t xml:space="preserve">, Mumbai </w:t>
      </w:r>
    </w:p>
    <w:p w:rsidR="00037A04" w:rsidRPr="00E44DBD" w:rsidRDefault="00037A04" w:rsidP="00037A04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Add. Qualification      :            </w:t>
      </w:r>
      <w:r w:rsidRPr="00E44DBD">
        <w:rPr>
          <w:rFonts w:ascii="Cambria" w:eastAsia="Cambria" w:hAnsi="Cambria" w:cs="Cambria"/>
          <w:sz w:val="24"/>
        </w:rPr>
        <w:t xml:space="preserve">GATE </w:t>
      </w:r>
      <w:r w:rsidR="002C43AE">
        <w:rPr>
          <w:rFonts w:ascii="Cambria" w:eastAsia="Cambria" w:hAnsi="Cambria" w:cs="Cambria"/>
          <w:sz w:val="24"/>
        </w:rPr>
        <w:t xml:space="preserve">exam </w:t>
      </w:r>
      <w:r w:rsidR="00EF69C0">
        <w:rPr>
          <w:rFonts w:ascii="Cambria" w:eastAsia="Cambria" w:hAnsi="Cambria" w:cs="Cambria"/>
          <w:sz w:val="24"/>
        </w:rPr>
        <w:t>qualified</w:t>
      </w:r>
    </w:p>
    <w:p w:rsidR="00E44DBD" w:rsidRPr="00E44DBD" w:rsidRDefault="00E44DBD" w:rsidP="00E44DBD">
      <w:pPr>
        <w:spacing w:line="240" w:lineRule="auto"/>
        <w:rPr>
          <w:rFonts w:ascii="Cambria" w:eastAsia="Cambria" w:hAnsi="Cambria" w:cs="Cambria"/>
          <w:sz w:val="24"/>
        </w:rPr>
      </w:pPr>
      <w:r w:rsidRPr="00E44DBD">
        <w:rPr>
          <w:rFonts w:ascii="Cambria" w:eastAsia="Cambria" w:hAnsi="Cambria" w:cs="Cambria"/>
          <w:sz w:val="24"/>
        </w:rPr>
        <w:t xml:space="preserve">Contact nos.               </w:t>
      </w:r>
      <w:r w:rsidR="00F31D56">
        <w:rPr>
          <w:rFonts w:ascii="Cambria" w:eastAsia="Cambria" w:hAnsi="Cambria" w:cs="Cambria"/>
          <w:sz w:val="24"/>
        </w:rPr>
        <w:tab/>
        <w:t>:</w:t>
      </w:r>
      <w:r w:rsidR="00F31D56">
        <w:rPr>
          <w:rFonts w:ascii="Cambria" w:eastAsia="Cambria" w:hAnsi="Cambria" w:cs="Cambria"/>
          <w:sz w:val="24"/>
        </w:rPr>
        <w:tab/>
      </w:r>
      <w:r w:rsidRPr="00E44DBD">
        <w:rPr>
          <w:rFonts w:ascii="Cambria" w:eastAsia="Cambria" w:hAnsi="Cambria" w:cs="Cambria"/>
          <w:sz w:val="24"/>
        </w:rPr>
        <w:t xml:space="preserve">Mobile - 9819919437 (Self) / 9967677706 </w:t>
      </w:r>
    </w:p>
    <w:p w:rsidR="00E44DBD" w:rsidRDefault="00E44DBD">
      <w:pPr>
        <w:spacing w:line="240" w:lineRule="auto"/>
        <w:rPr>
          <w:rFonts w:ascii="Cambria" w:eastAsia="Cambria" w:hAnsi="Cambria" w:cs="Cambria"/>
          <w:sz w:val="24"/>
        </w:rPr>
      </w:pPr>
      <w:r w:rsidRPr="00E44DBD">
        <w:rPr>
          <w:rFonts w:ascii="Cambria" w:eastAsia="Cambria" w:hAnsi="Cambria" w:cs="Cambria"/>
          <w:sz w:val="24"/>
        </w:rPr>
        <w:t xml:space="preserve">Email ID                       </w:t>
      </w:r>
      <w:r w:rsidR="00F31D56">
        <w:rPr>
          <w:rFonts w:ascii="Cambria" w:eastAsia="Cambria" w:hAnsi="Cambria" w:cs="Cambria"/>
          <w:sz w:val="24"/>
        </w:rPr>
        <w:tab/>
      </w:r>
      <w:r w:rsidRPr="00E44DBD">
        <w:rPr>
          <w:rFonts w:ascii="Cambria" w:eastAsia="Cambria" w:hAnsi="Cambria" w:cs="Cambria"/>
          <w:sz w:val="24"/>
        </w:rPr>
        <w:t>:</w:t>
      </w:r>
      <w:r w:rsidR="00F31D56">
        <w:rPr>
          <w:rFonts w:ascii="Cambria" w:eastAsia="Cambria" w:hAnsi="Cambria" w:cs="Cambria"/>
          <w:sz w:val="24"/>
        </w:rPr>
        <w:tab/>
      </w:r>
      <w:hyperlink r:id="rId6" w:history="1">
        <w:r w:rsidR="004C4EAD" w:rsidRPr="0061355D">
          <w:rPr>
            <w:rStyle w:val="Hyperlink"/>
            <w:rFonts w:ascii="Cambria" w:eastAsia="Cambria" w:hAnsi="Cambria" w:cs="Cambria"/>
            <w:sz w:val="24"/>
          </w:rPr>
          <w:t>rautsnehal@gmail.com</w:t>
        </w:r>
      </w:hyperlink>
    </w:p>
    <w:p w:rsidR="004C4EAD" w:rsidRPr="00E44DBD" w:rsidRDefault="00F31D56" w:rsidP="004C4EAD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of Birth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2</w:t>
      </w:r>
      <w:r w:rsidR="004C4EAD" w:rsidRPr="00E44DBD">
        <w:rPr>
          <w:rFonts w:ascii="Cambria" w:eastAsia="Cambria" w:hAnsi="Cambria" w:cs="Cambria"/>
          <w:sz w:val="24"/>
          <w:vertAlign w:val="superscript"/>
        </w:rPr>
        <w:t>nd</w:t>
      </w:r>
      <w:r w:rsidR="004C4EAD" w:rsidRPr="00E44DBD">
        <w:rPr>
          <w:rFonts w:ascii="Cambria" w:eastAsia="Cambria" w:hAnsi="Cambria" w:cs="Cambria"/>
          <w:sz w:val="24"/>
        </w:rPr>
        <w:t xml:space="preserve"> September, 1984.</w:t>
      </w:r>
    </w:p>
    <w:p w:rsidR="004C4EAD" w:rsidRPr="00E44DBD" w:rsidRDefault="00F31D56" w:rsidP="004C4EAD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Sex/Age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ab/>
      </w:r>
      <w:r w:rsidR="00DA231B">
        <w:rPr>
          <w:rFonts w:ascii="Cambria" w:eastAsia="Cambria" w:hAnsi="Cambria" w:cs="Cambria"/>
          <w:sz w:val="24"/>
        </w:rPr>
        <w:t>Female/ 3</w:t>
      </w:r>
      <w:r w:rsidR="00611970">
        <w:rPr>
          <w:rFonts w:ascii="Cambria" w:eastAsia="Cambria" w:hAnsi="Cambria" w:cs="Cambria"/>
          <w:sz w:val="24"/>
        </w:rPr>
        <w:t>2</w:t>
      </w:r>
      <w:r w:rsidR="004C4EAD" w:rsidRPr="00E44DBD">
        <w:rPr>
          <w:rFonts w:ascii="Cambria" w:eastAsia="Cambria" w:hAnsi="Cambria" w:cs="Cambria"/>
          <w:sz w:val="24"/>
        </w:rPr>
        <w:t xml:space="preserve"> yrs.</w:t>
      </w:r>
    </w:p>
    <w:p w:rsidR="004C4EAD" w:rsidRPr="00E44DBD" w:rsidRDefault="00F31D56" w:rsidP="004C4EAD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Marital status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Unmarried</w:t>
      </w:r>
    </w:p>
    <w:p w:rsidR="004C4EAD" w:rsidRPr="00E44DBD" w:rsidRDefault="00F31D56" w:rsidP="004C4EAD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Nationality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Indian</w:t>
      </w:r>
    </w:p>
    <w:p w:rsidR="00E44DBD" w:rsidRPr="00F31D56" w:rsidRDefault="00F31D56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Languages known</w:t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ab/>
      </w:r>
      <w:r w:rsidR="004C4EAD" w:rsidRPr="00E44DBD">
        <w:rPr>
          <w:rFonts w:ascii="Cambria" w:eastAsia="Cambria" w:hAnsi="Cambria" w:cs="Cambria"/>
          <w:sz w:val="24"/>
        </w:rPr>
        <w:t>English, Hindi and Marathi.</w:t>
      </w:r>
    </w:p>
    <w:p w:rsidR="00F75F7E" w:rsidRPr="00D70A1B" w:rsidRDefault="00F75F7E" w:rsidP="00F31D56">
      <w:pPr>
        <w:spacing w:line="240" w:lineRule="auto"/>
        <w:jc w:val="center"/>
        <w:rPr>
          <w:rFonts w:ascii="Cambria" w:eastAsia="Cambria" w:hAnsi="Cambria" w:cs="Cambria"/>
          <w:b/>
          <w:sz w:val="24"/>
        </w:rPr>
      </w:pPr>
      <w:r w:rsidRPr="00D70A1B">
        <w:rPr>
          <w:rFonts w:ascii="Cambria" w:eastAsia="Cambria" w:hAnsi="Cambria" w:cs="Cambria"/>
          <w:b/>
          <w:sz w:val="24"/>
        </w:rPr>
        <w:t xml:space="preserve">CAREER </w:t>
      </w:r>
      <w:r>
        <w:rPr>
          <w:rFonts w:ascii="Cambria" w:eastAsia="Cambria" w:hAnsi="Cambria" w:cs="Cambria"/>
          <w:b/>
          <w:sz w:val="24"/>
        </w:rPr>
        <w:t>OVERVIEW</w:t>
      </w:r>
    </w:p>
    <w:p w:rsidR="00611970" w:rsidRDefault="00F75F7E" w:rsidP="00823C75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r w:rsidRPr="00823C75">
        <w:rPr>
          <w:rFonts w:ascii="Cambria" w:eastAsia="Cambria" w:hAnsi="Cambria" w:cs="Cambria"/>
          <w:sz w:val="24"/>
        </w:rPr>
        <w:t xml:space="preserve">Total </w:t>
      </w:r>
      <w:r w:rsidR="00611970">
        <w:rPr>
          <w:rFonts w:ascii="Cambria" w:eastAsia="Cambria" w:hAnsi="Cambria" w:cs="Cambria"/>
          <w:sz w:val="24"/>
        </w:rPr>
        <w:t xml:space="preserve">11 </w:t>
      </w:r>
      <w:r w:rsidRPr="00823C75">
        <w:rPr>
          <w:rFonts w:ascii="Cambria" w:eastAsia="Cambria" w:hAnsi="Cambria" w:cs="Cambria"/>
          <w:sz w:val="24"/>
        </w:rPr>
        <w:t xml:space="preserve">years of experience </w:t>
      </w:r>
    </w:p>
    <w:p w:rsidR="005F4C66" w:rsidRDefault="00611970" w:rsidP="00823C75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8</w:t>
      </w:r>
      <w:r w:rsidR="00F75F7E" w:rsidRPr="00823C75">
        <w:rPr>
          <w:rFonts w:ascii="Cambria" w:eastAsia="Cambria" w:hAnsi="Cambria" w:cs="Cambria"/>
          <w:sz w:val="24"/>
        </w:rPr>
        <w:t>+ years of experience in design</w:t>
      </w:r>
      <w:r w:rsidR="005F4C66" w:rsidRPr="00823C75">
        <w:rPr>
          <w:rFonts w:ascii="Cambria" w:eastAsia="Cambria" w:hAnsi="Cambria" w:cs="Cambria"/>
          <w:sz w:val="24"/>
        </w:rPr>
        <w:t xml:space="preserve"> (manually and on </w:t>
      </w:r>
      <w:proofErr w:type="spellStart"/>
      <w:r w:rsidR="005F4C66" w:rsidRPr="00823C75">
        <w:rPr>
          <w:rFonts w:ascii="Cambria" w:eastAsia="Cambria" w:hAnsi="Cambria" w:cs="Cambria"/>
          <w:sz w:val="24"/>
        </w:rPr>
        <w:t>softwares</w:t>
      </w:r>
      <w:proofErr w:type="spellEnd"/>
      <w:r w:rsidR="005F4C66" w:rsidRPr="00823C75">
        <w:rPr>
          <w:rFonts w:ascii="Cambria" w:eastAsia="Cambria" w:hAnsi="Cambria" w:cs="Cambria"/>
          <w:sz w:val="24"/>
        </w:rPr>
        <w:t xml:space="preserve">) </w:t>
      </w:r>
      <w:r w:rsidR="00F75F7E" w:rsidRPr="00823C75">
        <w:rPr>
          <w:rFonts w:ascii="Cambria" w:eastAsia="Cambria" w:hAnsi="Cambria" w:cs="Cambria"/>
          <w:sz w:val="24"/>
        </w:rPr>
        <w:t xml:space="preserve">of Static </w:t>
      </w:r>
      <w:proofErr w:type="spellStart"/>
      <w:r w:rsidR="00F75F7E" w:rsidRPr="00823C75">
        <w:rPr>
          <w:rFonts w:ascii="Cambria" w:eastAsia="Cambria" w:hAnsi="Cambria" w:cs="Cambria"/>
          <w:sz w:val="24"/>
        </w:rPr>
        <w:t>equipments</w:t>
      </w:r>
      <w:proofErr w:type="spellEnd"/>
      <w:r w:rsidR="005F4C66" w:rsidRPr="00823C75">
        <w:rPr>
          <w:rFonts w:ascii="Cambria" w:eastAsia="Cambria" w:hAnsi="Cambria" w:cs="Cambria"/>
          <w:sz w:val="24"/>
        </w:rPr>
        <w:t xml:space="preserve"> for projects</w:t>
      </w:r>
      <w:r w:rsidR="00F75F7E" w:rsidRPr="00823C75">
        <w:rPr>
          <w:rFonts w:ascii="Cambria" w:eastAsia="Cambria" w:hAnsi="Cambria" w:cs="Cambria"/>
          <w:sz w:val="24"/>
        </w:rPr>
        <w:t xml:space="preserve"> like Pressure vessels, Tanks, Heat exchangers, etc.</w:t>
      </w:r>
      <w:r w:rsidR="005F4C66" w:rsidRPr="00823C75">
        <w:rPr>
          <w:rFonts w:ascii="Cambria" w:eastAsia="Cambria" w:hAnsi="Cambria" w:cs="Cambria"/>
          <w:sz w:val="24"/>
        </w:rPr>
        <w:t xml:space="preserve"> using codes like ASME VII DIV. 1, DIV 2, API-650, TEMA, NACE, etc. f</w:t>
      </w:r>
      <w:r w:rsidR="005F4C66">
        <w:rPr>
          <w:rFonts w:ascii="Cambria" w:eastAsia="Cambria" w:hAnsi="Cambria" w:cs="Cambria"/>
          <w:sz w:val="24"/>
        </w:rPr>
        <w:t xml:space="preserve">or Oil and gas, agro process projects. </w:t>
      </w:r>
    </w:p>
    <w:p w:rsidR="00F75F7E" w:rsidRDefault="005F4C66" w:rsidP="00823C75">
      <w:pPr>
        <w:pStyle w:val="ListParagraph"/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Also working in Power project like Surface Condenser unit</w:t>
      </w:r>
      <w:r w:rsidR="00992028">
        <w:rPr>
          <w:rFonts w:ascii="Cambria" w:eastAsia="Cambria" w:hAnsi="Cambria" w:cs="Cambria"/>
          <w:sz w:val="24"/>
        </w:rPr>
        <w:t xml:space="preserve"> for </w:t>
      </w:r>
      <w:proofErr w:type="spellStart"/>
      <w:r w:rsidR="00992028">
        <w:rPr>
          <w:rFonts w:ascii="Cambria" w:eastAsia="Cambria" w:hAnsi="Cambria" w:cs="Cambria"/>
          <w:sz w:val="24"/>
        </w:rPr>
        <w:t>Client</w:t>
      </w:r>
      <w:proofErr w:type="gramStart"/>
      <w:r w:rsidR="00992028">
        <w:rPr>
          <w:rFonts w:ascii="Cambria" w:eastAsia="Cambria" w:hAnsi="Cambria" w:cs="Cambria"/>
          <w:sz w:val="24"/>
        </w:rPr>
        <w:t>:Alstom</w:t>
      </w:r>
      <w:proofErr w:type="spellEnd"/>
      <w:proofErr w:type="gramEnd"/>
      <w:r w:rsidR="00992028">
        <w:rPr>
          <w:rFonts w:ascii="Cambria" w:eastAsia="Cambria" w:hAnsi="Cambria" w:cs="Cambria"/>
          <w:sz w:val="24"/>
        </w:rPr>
        <w:t xml:space="preserve"> Ltd</w:t>
      </w:r>
      <w:r>
        <w:rPr>
          <w:rFonts w:ascii="Cambria" w:eastAsia="Cambria" w:hAnsi="Cambria" w:cs="Cambria"/>
          <w:sz w:val="24"/>
        </w:rPr>
        <w:t>.</w:t>
      </w:r>
    </w:p>
    <w:p w:rsidR="00611970" w:rsidRPr="00823C75" w:rsidRDefault="00611970" w:rsidP="00611970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3+ years of experience in Rotary 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 xml:space="preserve"> like Blowers, pumps.</w:t>
      </w:r>
    </w:p>
    <w:p w:rsidR="00611970" w:rsidRDefault="00F75F7E" w:rsidP="00823C75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proofErr w:type="spellStart"/>
      <w:r w:rsidRPr="00823C75">
        <w:rPr>
          <w:rFonts w:ascii="Cambria" w:eastAsia="Cambria" w:hAnsi="Cambria" w:cs="Cambria"/>
          <w:sz w:val="24"/>
        </w:rPr>
        <w:t>Softwares</w:t>
      </w:r>
      <w:proofErr w:type="spellEnd"/>
      <w:r w:rsidRPr="00823C75">
        <w:rPr>
          <w:rFonts w:ascii="Cambria" w:eastAsia="Cambria" w:hAnsi="Cambria" w:cs="Cambria"/>
          <w:sz w:val="24"/>
        </w:rPr>
        <w:t xml:space="preserve"> </w:t>
      </w:r>
      <w:r w:rsidR="00764263">
        <w:rPr>
          <w:rFonts w:ascii="Cambria" w:eastAsia="Cambria" w:hAnsi="Cambria" w:cs="Cambria"/>
          <w:sz w:val="24"/>
        </w:rPr>
        <w:t>worked</w:t>
      </w:r>
      <w:r w:rsidR="008241A0">
        <w:rPr>
          <w:rFonts w:ascii="Cambria" w:eastAsia="Cambria" w:hAnsi="Cambria" w:cs="Cambria"/>
          <w:sz w:val="24"/>
        </w:rPr>
        <w:t xml:space="preserve"> with</w:t>
      </w:r>
      <w:r w:rsidR="00611970">
        <w:rPr>
          <w:rFonts w:ascii="Cambria" w:eastAsia="Cambria" w:hAnsi="Cambria" w:cs="Cambria"/>
          <w:sz w:val="24"/>
        </w:rPr>
        <w:t>/hands on</w:t>
      </w:r>
      <w:r w:rsidR="00853422">
        <w:rPr>
          <w:rFonts w:ascii="Cambria" w:eastAsia="Cambria" w:hAnsi="Cambria" w:cs="Cambria"/>
          <w:sz w:val="24"/>
        </w:rPr>
        <w:t xml:space="preserve">: </w:t>
      </w:r>
    </w:p>
    <w:p w:rsidR="00611970" w:rsidRDefault="00611970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proofErr w:type="spellStart"/>
      <w:r w:rsidRPr="00611970">
        <w:rPr>
          <w:rFonts w:ascii="Cambria" w:eastAsia="Cambria" w:hAnsi="Cambria" w:cs="Cambria"/>
          <w:sz w:val="24"/>
        </w:rPr>
        <w:t>Ansys</w:t>
      </w:r>
      <w:proofErr w:type="spellEnd"/>
      <w:r>
        <w:rPr>
          <w:rFonts w:ascii="Cambria" w:eastAsia="Cambria" w:hAnsi="Cambria" w:cs="Cambria"/>
          <w:sz w:val="24"/>
        </w:rPr>
        <w:t xml:space="preserve">- Mechanical APDL </w:t>
      </w:r>
    </w:p>
    <w:p w:rsidR="00611970" w:rsidRDefault="00533988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 w:rsidRPr="00611970">
        <w:rPr>
          <w:rFonts w:ascii="Cambria" w:eastAsia="Cambria" w:hAnsi="Cambria" w:cs="Cambria"/>
          <w:sz w:val="24"/>
        </w:rPr>
        <w:t>Nozzle Pro</w:t>
      </w:r>
    </w:p>
    <w:p w:rsidR="00611970" w:rsidRDefault="00611970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PV Elite</w:t>
      </w:r>
    </w:p>
    <w:p w:rsidR="00611970" w:rsidRDefault="00611970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Navisworks</w:t>
      </w:r>
      <w:proofErr w:type="spellEnd"/>
    </w:p>
    <w:p w:rsidR="00611970" w:rsidRPr="00611970" w:rsidRDefault="00611970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PDMS</w:t>
      </w:r>
    </w:p>
    <w:p w:rsidR="00611970" w:rsidRDefault="00611970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SAP</w:t>
      </w:r>
    </w:p>
    <w:p w:rsidR="00611970" w:rsidRDefault="00853422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AUTOCAD</w:t>
      </w:r>
    </w:p>
    <w:p w:rsidR="00611970" w:rsidRDefault="00764263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MSWORD</w:t>
      </w:r>
    </w:p>
    <w:p w:rsidR="00F75F7E" w:rsidRPr="00823C75" w:rsidRDefault="00533988" w:rsidP="00611970">
      <w:pPr>
        <w:pStyle w:val="ListParagraph"/>
        <w:numPr>
          <w:ilvl w:val="0"/>
          <w:numId w:val="28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MSEXCEL </w:t>
      </w:r>
    </w:p>
    <w:p w:rsidR="00F75F7E" w:rsidRPr="00823C75" w:rsidRDefault="0059307B" w:rsidP="00823C75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</w:t>
      </w:r>
      <w:r w:rsidR="00F75F7E" w:rsidRPr="00823C75">
        <w:rPr>
          <w:rFonts w:ascii="Cambria" w:eastAsia="Cambria" w:hAnsi="Cambria" w:cs="Cambria"/>
          <w:sz w:val="24"/>
        </w:rPr>
        <w:t>ork experience in R&amp;D Project: LINAC development in BARC.</w:t>
      </w:r>
    </w:p>
    <w:p w:rsidR="00D2682B" w:rsidRPr="00F31D56" w:rsidRDefault="00F75F7E" w:rsidP="00F31D56">
      <w:pPr>
        <w:pStyle w:val="ListParagraph"/>
        <w:numPr>
          <w:ilvl w:val="0"/>
          <w:numId w:val="16"/>
        </w:numPr>
        <w:spacing w:line="240" w:lineRule="auto"/>
        <w:rPr>
          <w:rFonts w:ascii="Cambria" w:eastAsia="Cambria" w:hAnsi="Cambria" w:cs="Cambria"/>
          <w:sz w:val="24"/>
        </w:rPr>
      </w:pPr>
      <w:r w:rsidRPr="00823C75">
        <w:rPr>
          <w:rFonts w:ascii="Cambria" w:eastAsia="Cambria" w:hAnsi="Cambria" w:cs="Cambria"/>
          <w:sz w:val="24"/>
        </w:rPr>
        <w:t xml:space="preserve">Exposure to </w:t>
      </w:r>
      <w:r w:rsidR="00731B51" w:rsidRPr="00823C75">
        <w:rPr>
          <w:rFonts w:ascii="Cambria" w:eastAsia="Cambria" w:hAnsi="Cambria" w:cs="Cambria"/>
          <w:sz w:val="24"/>
        </w:rPr>
        <w:t>D</w:t>
      </w:r>
      <w:r w:rsidR="00E742A5" w:rsidRPr="00823C75">
        <w:rPr>
          <w:rFonts w:ascii="Cambria" w:eastAsia="Cambria" w:hAnsi="Cambria" w:cs="Cambria"/>
          <w:sz w:val="24"/>
        </w:rPr>
        <w:t>esign of Air conditioning, Ventilation</w:t>
      </w:r>
      <w:r w:rsidR="00A331AC">
        <w:rPr>
          <w:rFonts w:ascii="Cambria" w:eastAsia="Cambria" w:hAnsi="Cambria" w:cs="Cambria"/>
          <w:sz w:val="24"/>
        </w:rPr>
        <w:t xml:space="preserve"> </w:t>
      </w:r>
      <w:r w:rsidR="00E742A5" w:rsidRPr="00823C75">
        <w:rPr>
          <w:rFonts w:ascii="Cambria" w:eastAsia="Cambria" w:hAnsi="Cambria" w:cs="Cambria"/>
          <w:sz w:val="24"/>
        </w:rPr>
        <w:t xml:space="preserve">and Pollution Control systems </w:t>
      </w:r>
      <w:r w:rsidR="005F4C66" w:rsidRPr="00823C75">
        <w:rPr>
          <w:rFonts w:ascii="Cambria" w:eastAsia="Cambria" w:hAnsi="Cambria" w:cs="Cambria"/>
          <w:sz w:val="24"/>
        </w:rPr>
        <w:t xml:space="preserve">including rotary </w:t>
      </w:r>
      <w:proofErr w:type="spellStart"/>
      <w:r w:rsidR="005F4C66" w:rsidRPr="00823C75">
        <w:rPr>
          <w:rFonts w:ascii="Cambria" w:eastAsia="Cambria" w:hAnsi="Cambria" w:cs="Cambria"/>
          <w:sz w:val="24"/>
        </w:rPr>
        <w:t>equipments</w:t>
      </w:r>
      <w:proofErr w:type="spellEnd"/>
      <w:r w:rsidR="005F4C66" w:rsidRPr="00823C75">
        <w:rPr>
          <w:rFonts w:ascii="Cambria" w:eastAsia="Cambria" w:hAnsi="Cambria" w:cs="Cambria"/>
          <w:sz w:val="24"/>
        </w:rPr>
        <w:t xml:space="preserve"> like Blowers, </w:t>
      </w:r>
      <w:r w:rsidR="00E80BF1" w:rsidRPr="00823C75">
        <w:rPr>
          <w:rFonts w:ascii="Cambria" w:eastAsia="Cambria" w:hAnsi="Cambria" w:cs="Cambria"/>
          <w:sz w:val="24"/>
        </w:rPr>
        <w:t xml:space="preserve">Dust Collectors, Mist </w:t>
      </w:r>
      <w:proofErr w:type="spellStart"/>
      <w:r w:rsidR="00E80BF1" w:rsidRPr="00823C75">
        <w:rPr>
          <w:rFonts w:ascii="Cambria" w:eastAsia="Cambria" w:hAnsi="Cambria" w:cs="Cambria"/>
          <w:sz w:val="24"/>
        </w:rPr>
        <w:t>elim</w:t>
      </w:r>
      <w:r w:rsidR="005F4C66" w:rsidRPr="00823C75">
        <w:rPr>
          <w:rFonts w:ascii="Cambria" w:eastAsia="Cambria" w:hAnsi="Cambria" w:cs="Cambria"/>
          <w:sz w:val="24"/>
        </w:rPr>
        <w:t>eliminators</w:t>
      </w:r>
      <w:proofErr w:type="spellEnd"/>
      <w:r w:rsidR="005F4C66" w:rsidRPr="00823C75">
        <w:rPr>
          <w:rFonts w:ascii="Cambria" w:eastAsia="Cambria" w:hAnsi="Cambria" w:cs="Cambria"/>
          <w:sz w:val="24"/>
        </w:rPr>
        <w:t>, etc.</w:t>
      </w:r>
    </w:p>
    <w:p w:rsidR="00F31D56" w:rsidRDefault="00F31D56" w:rsidP="00F31D56">
      <w:pPr>
        <w:spacing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JOB EXPERIENCE</w:t>
      </w:r>
    </w:p>
    <w:p w:rsidR="00F21C0F" w:rsidRDefault="0034033E" w:rsidP="00F31D56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1. </w:t>
      </w:r>
      <w:r w:rsidR="00F21C0F">
        <w:rPr>
          <w:rFonts w:ascii="Cambria" w:eastAsia="Cambria" w:hAnsi="Cambria" w:cs="Cambria"/>
          <w:sz w:val="24"/>
        </w:rPr>
        <w:t>TATA CONSULTING ENGINEERS LTD. (Dec. 2014 till Date)</w:t>
      </w:r>
    </w:p>
    <w:p w:rsidR="00F21C0F" w:rsidRDefault="00F21C0F" w:rsidP="00F31D56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2. </w:t>
      </w:r>
      <w:r w:rsidR="0034033E">
        <w:rPr>
          <w:rFonts w:ascii="Cambria" w:eastAsia="Cambria" w:hAnsi="Cambria" w:cs="Cambria"/>
          <w:sz w:val="24"/>
        </w:rPr>
        <w:t xml:space="preserve">TEMA INDIA LTD. (Dec. 2013 </w:t>
      </w:r>
      <w:r>
        <w:rPr>
          <w:rFonts w:ascii="Cambria" w:eastAsia="Cambria" w:hAnsi="Cambria" w:cs="Cambria"/>
          <w:sz w:val="24"/>
        </w:rPr>
        <w:t>– Nov 2014</w:t>
      </w:r>
      <w:r w:rsidR="0034033E">
        <w:rPr>
          <w:rFonts w:ascii="Cambria" w:eastAsia="Cambria" w:hAnsi="Cambria" w:cs="Cambria"/>
          <w:sz w:val="24"/>
        </w:rPr>
        <w:t>)</w:t>
      </w:r>
    </w:p>
    <w:p w:rsidR="00F357CF" w:rsidRDefault="0034033E">
      <w:p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</w:t>
      </w:r>
      <w:r w:rsidR="00F31D56">
        <w:rPr>
          <w:rFonts w:ascii="Cambria" w:eastAsia="Cambria" w:hAnsi="Cambria" w:cs="Cambria"/>
          <w:sz w:val="24"/>
        </w:rPr>
        <w:tab/>
      </w:r>
      <w:r w:rsidR="00F21C0F">
        <w:rPr>
          <w:rFonts w:ascii="Cambria" w:eastAsia="Cambria" w:hAnsi="Cambria" w:cs="Cambria"/>
          <w:sz w:val="24"/>
        </w:rPr>
        <w:t>3</w:t>
      </w:r>
      <w:r>
        <w:rPr>
          <w:rFonts w:ascii="Cambria" w:eastAsia="Cambria" w:hAnsi="Cambria" w:cs="Cambria"/>
          <w:sz w:val="24"/>
        </w:rPr>
        <w:t>. R. P. ENGINEERS (Oct’12 - Dec 2013)</w:t>
      </w:r>
    </w:p>
    <w:p w:rsidR="00F357CF" w:rsidRDefault="00F21C0F" w:rsidP="00F31D56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</w:t>
      </w:r>
      <w:r w:rsidR="0034033E">
        <w:rPr>
          <w:rFonts w:ascii="Cambria" w:eastAsia="Cambria" w:hAnsi="Cambria" w:cs="Cambria"/>
          <w:sz w:val="24"/>
        </w:rPr>
        <w:t>. KEVIN (March ’08 – May ’11)</w:t>
      </w:r>
    </w:p>
    <w:p w:rsidR="00F357CF" w:rsidRDefault="00F21C0F" w:rsidP="00F31D56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</w:t>
      </w:r>
      <w:r w:rsidR="0034033E">
        <w:rPr>
          <w:rFonts w:ascii="Cambria" w:eastAsia="Cambria" w:hAnsi="Cambria" w:cs="Cambria"/>
          <w:sz w:val="24"/>
        </w:rPr>
        <w:t>. VAPCON (Dec ’06- March’08)</w:t>
      </w:r>
    </w:p>
    <w:p w:rsidR="00F357CF" w:rsidRDefault="00F21C0F" w:rsidP="00F31D56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6</w:t>
      </w:r>
      <w:r w:rsidR="0034033E">
        <w:rPr>
          <w:rFonts w:ascii="Cambria" w:eastAsia="Cambria" w:hAnsi="Cambria" w:cs="Cambria"/>
          <w:sz w:val="24"/>
        </w:rPr>
        <w:t>. BARC/JBS (June ’05- June ’06)</w:t>
      </w:r>
    </w:p>
    <w:p w:rsidR="00F357CF" w:rsidRDefault="001C5803" w:rsidP="005C2569">
      <w:pPr>
        <w:spacing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7. L&amp;T </w:t>
      </w:r>
      <w:r w:rsidR="00CD429C">
        <w:rPr>
          <w:rFonts w:ascii="Cambria" w:eastAsia="Cambria" w:hAnsi="Cambria" w:cs="Cambria"/>
          <w:sz w:val="24"/>
        </w:rPr>
        <w:t xml:space="preserve">(June ’03- </w:t>
      </w:r>
      <w:r w:rsidR="00370F4F">
        <w:rPr>
          <w:rFonts w:ascii="Cambria" w:eastAsia="Cambria" w:hAnsi="Cambria" w:cs="Cambria"/>
          <w:sz w:val="24"/>
        </w:rPr>
        <w:t>Jan</w:t>
      </w:r>
      <w:r w:rsidR="00CD429C">
        <w:rPr>
          <w:rFonts w:ascii="Cambria" w:eastAsia="Cambria" w:hAnsi="Cambria" w:cs="Cambria"/>
          <w:sz w:val="24"/>
        </w:rPr>
        <w:t>’04)</w:t>
      </w:r>
      <w:r w:rsidR="00112680">
        <w:rPr>
          <w:rFonts w:ascii="Cambria" w:eastAsia="Cambria" w:hAnsi="Cambria" w:cs="Cambria"/>
          <w:sz w:val="24"/>
        </w:rPr>
        <w:t xml:space="preserve"> </w:t>
      </w:r>
      <w:proofErr w:type="spellStart"/>
      <w:r w:rsidR="00112680">
        <w:rPr>
          <w:rFonts w:ascii="Cambria" w:eastAsia="Cambria" w:hAnsi="Cambria" w:cs="Cambria"/>
          <w:sz w:val="24"/>
        </w:rPr>
        <w:t>Inplant</w:t>
      </w:r>
      <w:proofErr w:type="spellEnd"/>
      <w:r w:rsidR="00112680">
        <w:rPr>
          <w:rFonts w:ascii="Cambria" w:eastAsia="Cambria" w:hAnsi="Cambria" w:cs="Cambria"/>
          <w:sz w:val="24"/>
        </w:rPr>
        <w:t xml:space="preserve"> Training</w:t>
      </w:r>
      <w:r w:rsidR="00CD429C">
        <w:rPr>
          <w:rFonts w:ascii="Cambria" w:eastAsia="Cambria" w:hAnsi="Cambria" w:cs="Cambria"/>
          <w:sz w:val="24"/>
        </w:rPr>
        <w:t xml:space="preserve"> in </w:t>
      </w:r>
      <w:r w:rsidR="002D67C6">
        <w:rPr>
          <w:rFonts w:ascii="Cambria" w:eastAsia="Cambria" w:hAnsi="Cambria" w:cs="Cambria"/>
          <w:sz w:val="24"/>
        </w:rPr>
        <w:t xml:space="preserve">Four year </w:t>
      </w:r>
      <w:r w:rsidR="00CD429C">
        <w:rPr>
          <w:rFonts w:ascii="Cambria" w:eastAsia="Cambria" w:hAnsi="Cambria" w:cs="Cambria"/>
          <w:sz w:val="24"/>
        </w:rPr>
        <w:t xml:space="preserve">Diploma </w:t>
      </w:r>
      <w:r>
        <w:rPr>
          <w:rFonts w:ascii="Cambria" w:eastAsia="Cambria" w:hAnsi="Cambria" w:cs="Cambria"/>
          <w:sz w:val="24"/>
        </w:rPr>
        <w:t xml:space="preserve">course </w:t>
      </w:r>
    </w:p>
    <w:p w:rsidR="005C2569" w:rsidRPr="006F4F41" w:rsidRDefault="005C2569" w:rsidP="005C2569">
      <w:pPr>
        <w:spacing w:line="240" w:lineRule="auto"/>
        <w:ind w:firstLine="720"/>
        <w:rPr>
          <w:rFonts w:ascii="Cambria" w:eastAsia="Cambria" w:hAnsi="Cambria" w:cs="Cambria"/>
          <w:sz w:val="16"/>
          <w:szCs w:val="16"/>
        </w:rPr>
      </w:pPr>
    </w:p>
    <w:p w:rsidR="00F357CF" w:rsidRDefault="0034033E" w:rsidP="00F31D56">
      <w:pPr>
        <w:numPr>
          <w:ilvl w:val="0"/>
          <w:numId w:val="2"/>
        </w:numPr>
        <w:spacing w:line="240" w:lineRule="auto"/>
        <w:ind w:left="720" w:hanging="36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PROFESSIONAL EXPERIENCE INFORMATION</w:t>
      </w:r>
    </w:p>
    <w:p w:rsidR="00EF0BB5" w:rsidRPr="006F4F41" w:rsidRDefault="00EF0BB5" w:rsidP="00EF0BB5">
      <w:pPr>
        <w:spacing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EF0BB5" w:rsidRPr="00FE5250" w:rsidRDefault="00EF0BB5" w:rsidP="00EF0BB5">
      <w:pPr>
        <w:pStyle w:val="ListParagraph"/>
        <w:numPr>
          <w:ilvl w:val="0"/>
          <w:numId w:val="19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b/>
          <w:sz w:val="24"/>
        </w:rPr>
        <w:t>Name of the Present Company:</w:t>
      </w:r>
      <w:r w:rsidRPr="00FE5250">
        <w:rPr>
          <w:rFonts w:ascii="Cambria" w:eastAsia="Cambria" w:hAnsi="Cambria" w:cs="Cambria"/>
          <w:sz w:val="24"/>
        </w:rPr>
        <w:t xml:space="preserve"> TATA CONSULTING ENGINEERS LIMITED</w:t>
      </w:r>
    </w:p>
    <w:p w:rsidR="00EF0BB5" w:rsidRPr="00FE5250" w:rsidRDefault="00EF0BB5" w:rsidP="00EF0BB5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>BUSINESS: Consulting services in Chemical industry, Oil and gas</w:t>
      </w:r>
      <w:r w:rsidR="008A3B8B">
        <w:rPr>
          <w:rFonts w:ascii="Cambria" w:eastAsia="Cambria" w:hAnsi="Cambria" w:cs="Cambria"/>
          <w:sz w:val="24"/>
        </w:rPr>
        <w:t xml:space="preserve"> industry</w:t>
      </w:r>
      <w:r w:rsidRPr="00FE5250">
        <w:rPr>
          <w:rFonts w:ascii="Cambria" w:eastAsia="Cambria" w:hAnsi="Cambria" w:cs="Cambria"/>
          <w:sz w:val="24"/>
        </w:rPr>
        <w:t>.</w:t>
      </w:r>
    </w:p>
    <w:p w:rsidR="00EF0BB5" w:rsidRPr="00FE5250" w:rsidRDefault="00EF0BB5" w:rsidP="00EF0BB5">
      <w:pPr>
        <w:pStyle w:val="ListParagraph"/>
        <w:spacing w:after="0" w:line="240" w:lineRule="auto"/>
        <w:rPr>
          <w:rFonts w:ascii="Cambria" w:eastAsia="Cambria" w:hAnsi="Cambria" w:cs="Cambria"/>
          <w:sz w:val="12"/>
        </w:rPr>
      </w:pPr>
    </w:p>
    <w:p w:rsidR="00EF0BB5" w:rsidRPr="00FE5250" w:rsidRDefault="00EF0BB5" w:rsidP="00EF0BB5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b/>
          <w:sz w:val="24"/>
        </w:rPr>
        <w:t xml:space="preserve">Designation: </w:t>
      </w:r>
      <w:r w:rsidRPr="00FE5250">
        <w:rPr>
          <w:rFonts w:ascii="Cambria" w:eastAsia="Cambria" w:hAnsi="Cambria" w:cs="Cambria"/>
          <w:sz w:val="24"/>
        </w:rPr>
        <w:t>Mechanical Static engineer</w:t>
      </w:r>
    </w:p>
    <w:p w:rsidR="00EF0BB5" w:rsidRPr="00FE5250" w:rsidRDefault="00EF0BB5" w:rsidP="00EF0BB5">
      <w:pPr>
        <w:spacing w:after="0" w:line="240" w:lineRule="auto"/>
        <w:ind w:left="720"/>
        <w:rPr>
          <w:rFonts w:ascii="Cambria" w:eastAsia="Cambria" w:hAnsi="Cambria" w:cs="Cambria"/>
          <w:sz w:val="12"/>
        </w:rPr>
      </w:pPr>
    </w:p>
    <w:p w:rsidR="00EF0BB5" w:rsidRPr="00FE5250" w:rsidRDefault="00EF0BB5" w:rsidP="00EF0BB5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b/>
          <w:sz w:val="24"/>
        </w:rPr>
        <w:t xml:space="preserve">Role: </w:t>
      </w:r>
      <w:r w:rsidRPr="00FE5250">
        <w:rPr>
          <w:rFonts w:ascii="Cambria" w:eastAsia="Cambria" w:hAnsi="Cambria" w:cs="Cambria"/>
          <w:sz w:val="24"/>
        </w:rPr>
        <w:t>Activities involved</w:t>
      </w:r>
      <w:r w:rsidRPr="00FE5250">
        <w:rPr>
          <w:rFonts w:ascii="Cambria" w:eastAsia="Cambria" w:hAnsi="Cambria" w:cs="Cambria"/>
          <w:b/>
          <w:sz w:val="24"/>
        </w:rPr>
        <w:t xml:space="preserve"> </w:t>
      </w:r>
      <w:r w:rsidRPr="00FE5250">
        <w:rPr>
          <w:rFonts w:ascii="Cambria" w:eastAsia="Cambria" w:hAnsi="Cambria" w:cs="Cambria"/>
          <w:sz w:val="24"/>
        </w:rPr>
        <w:t xml:space="preserve">executing all activities related to static </w:t>
      </w:r>
      <w:proofErr w:type="spellStart"/>
      <w:r w:rsidRPr="00FE5250">
        <w:rPr>
          <w:rFonts w:ascii="Cambria" w:eastAsia="Cambria" w:hAnsi="Cambria" w:cs="Cambria"/>
          <w:sz w:val="24"/>
        </w:rPr>
        <w:t>equipments</w:t>
      </w:r>
      <w:proofErr w:type="spellEnd"/>
      <w:r w:rsidRPr="00FE5250">
        <w:rPr>
          <w:rFonts w:ascii="Cambria" w:eastAsia="Cambria" w:hAnsi="Cambria" w:cs="Cambria"/>
          <w:sz w:val="24"/>
        </w:rPr>
        <w:t xml:space="preserve"> like Tanks, </w:t>
      </w:r>
      <w:r w:rsidR="00533988" w:rsidRPr="00FE5250">
        <w:rPr>
          <w:rFonts w:ascii="Cambria" w:eastAsia="Cambria" w:hAnsi="Cambria" w:cs="Cambria"/>
          <w:sz w:val="24"/>
        </w:rPr>
        <w:t xml:space="preserve">Silos, </w:t>
      </w:r>
      <w:r w:rsidRPr="00FE5250">
        <w:rPr>
          <w:rFonts w:ascii="Cambria" w:eastAsia="Cambria" w:hAnsi="Cambria" w:cs="Cambria"/>
          <w:sz w:val="24"/>
        </w:rPr>
        <w:t>vessels, heat exchangers, reactors, etc. using PV Elite software and as per Codes like ASME</w:t>
      </w:r>
      <w:r w:rsidR="00533988" w:rsidRPr="00FE5250">
        <w:rPr>
          <w:rFonts w:ascii="Cambria" w:eastAsia="Cambria" w:hAnsi="Cambria" w:cs="Cambria"/>
          <w:sz w:val="24"/>
        </w:rPr>
        <w:t xml:space="preserve"> Section VIII</w:t>
      </w:r>
      <w:r w:rsidR="00BA5CEA" w:rsidRPr="00FE5250">
        <w:rPr>
          <w:rFonts w:ascii="Cambria" w:eastAsia="Cambria" w:hAnsi="Cambria" w:cs="Cambria"/>
          <w:sz w:val="24"/>
        </w:rPr>
        <w:t xml:space="preserve"> Div. </w:t>
      </w:r>
      <w:proofErr w:type="gramStart"/>
      <w:r w:rsidR="00BA5CEA" w:rsidRPr="00FE5250">
        <w:rPr>
          <w:rFonts w:ascii="Cambria" w:eastAsia="Cambria" w:hAnsi="Cambria" w:cs="Cambria"/>
          <w:sz w:val="24"/>
        </w:rPr>
        <w:t>I</w:t>
      </w:r>
      <w:r w:rsidRPr="00FE5250">
        <w:rPr>
          <w:rFonts w:ascii="Cambria" w:eastAsia="Cambria" w:hAnsi="Cambria" w:cs="Cambria"/>
          <w:sz w:val="24"/>
        </w:rPr>
        <w:t>, TEMA, API</w:t>
      </w:r>
      <w:r w:rsidR="00BA5CEA" w:rsidRPr="00FE5250">
        <w:rPr>
          <w:rFonts w:ascii="Cambria" w:eastAsia="Cambria" w:hAnsi="Cambria" w:cs="Cambria"/>
          <w:sz w:val="24"/>
        </w:rPr>
        <w:t>-650</w:t>
      </w:r>
      <w:r w:rsidRPr="00FE5250">
        <w:rPr>
          <w:rFonts w:ascii="Cambria" w:eastAsia="Cambria" w:hAnsi="Cambria" w:cs="Cambria"/>
          <w:sz w:val="24"/>
        </w:rPr>
        <w:t>.</w:t>
      </w:r>
      <w:proofErr w:type="gramEnd"/>
      <w:r w:rsidRPr="00FE5250">
        <w:rPr>
          <w:rFonts w:ascii="Cambria" w:eastAsia="Cambria" w:hAnsi="Cambria" w:cs="Cambria"/>
          <w:sz w:val="24"/>
        </w:rPr>
        <w:t xml:space="preserve"> </w:t>
      </w:r>
    </w:p>
    <w:p w:rsidR="00EF0BB5" w:rsidRPr="00FE5250" w:rsidRDefault="00EF0BB5" w:rsidP="00EF0BB5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>Activities included the following:</w:t>
      </w:r>
    </w:p>
    <w:p w:rsidR="00EF0BB5" w:rsidRPr="00FE5250" w:rsidRDefault="00F21C0F" w:rsidP="00EF0BB5">
      <w:pPr>
        <w:numPr>
          <w:ilvl w:val="0"/>
          <w:numId w:val="26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>Basic engineering activities/ Activities pre-order stage: D</w:t>
      </w:r>
      <w:r w:rsidR="00EF0BB5" w:rsidRPr="00FE5250">
        <w:rPr>
          <w:rFonts w:ascii="Cambria" w:eastAsia="Cambria" w:hAnsi="Cambria" w:cs="Cambria"/>
          <w:sz w:val="24"/>
        </w:rPr>
        <w:t xml:space="preserve">esign, preparation of MDS, fabrication drawings (if included </w:t>
      </w:r>
      <w:proofErr w:type="gramStart"/>
      <w:r w:rsidR="00EF0BB5" w:rsidRPr="00FE5250">
        <w:rPr>
          <w:rFonts w:ascii="Cambria" w:eastAsia="Cambria" w:hAnsi="Cambria" w:cs="Cambria"/>
          <w:sz w:val="24"/>
        </w:rPr>
        <w:t>in  scope</w:t>
      </w:r>
      <w:proofErr w:type="gramEnd"/>
      <w:r w:rsidR="00EF0BB5" w:rsidRPr="00FE5250">
        <w:rPr>
          <w:rFonts w:ascii="Cambria" w:eastAsia="Cambria" w:hAnsi="Cambria" w:cs="Cambria"/>
          <w:sz w:val="24"/>
        </w:rPr>
        <w:t xml:space="preserve">), Enquiry specification, </w:t>
      </w:r>
      <w:proofErr w:type="spellStart"/>
      <w:r w:rsidRPr="00FE5250">
        <w:rPr>
          <w:rFonts w:ascii="Cambria" w:eastAsia="Cambria" w:hAnsi="Cambria" w:cs="Cambria"/>
          <w:sz w:val="24"/>
        </w:rPr>
        <w:t>resolving</w:t>
      </w:r>
      <w:r w:rsidR="00EF0BB5" w:rsidRPr="00FE5250">
        <w:rPr>
          <w:rFonts w:ascii="Cambria" w:eastAsia="Cambria" w:hAnsi="Cambria" w:cs="Cambria"/>
          <w:sz w:val="24"/>
        </w:rPr>
        <w:t>comparing</w:t>
      </w:r>
      <w:proofErr w:type="spellEnd"/>
      <w:r w:rsidR="00EF0BB5" w:rsidRPr="00FE5250">
        <w:rPr>
          <w:rFonts w:ascii="Cambria" w:eastAsia="Cambria" w:hAnsi="Cambria" w:cs="Cambria"/>
          <w:sz w:val="24"/>
        </w:rPr>
        <w:t xml:space="preserve"> technical competence of vendors through TBA, Conformance to</w:t>
      </w:r>
      <w:r w:rsidR="00EF0BB5" w:rsidRPr="00FE5250">
        <w:rPr>
          <w:rFonts w:ascii="Cambria" w:eastAsia="Cambria" w:hAnsi="Cambria" w:cs="Cambria"/>
          <w:b/>
          <w:sz w:val="24"/>
        </w:rPr>
        <w:t xml:space="preserve"> </w:t>
      </w:r>
      <w:r w:rsidR="00EF0BB5" w:rsidRPr="00FE5250">
        <w:rPr>
          <w:rFonts w:ascii="Cambria" w:eastAsia="Cambria" w:hAnsi="Cambria" w:cs="Cambria"/>
          <w:sz w:val="24"/>
        </w:rPr>
        <w:t xml:space="preserve"> Client specifications. </w:t>
      </w:r>
    </w:p>
    <w:p w:rsidR="00F21C0F" w:rsidRDefault="00F21C0F" w:rsidP="00EF0BB5">
      <w:pPr>
        <w:numPr>
          <w:ilvl w:val="0"/>
          <w:numId w:val="26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Detail Engineering/ Post order stage activities: Review and approval of </w:t>
      </w:r>
      <w:r w:rsidR="00533568">
        <w:rPr>
          <w:rFonts w:ascii="Cambria" w:eastAsia="Cambria" w:hAnsi="Cambria" w:cs="Cambria"/>
          <w:sz w:val="24"/>
        </w:rPr>
        <w:t>vendor drawings including above, resolving site queries, etc.</w:t>
      </w:r>
    </w:p>
    <w:p w:rsidR="00C82EE4" w:rsidRDefault="00C82EE4" w:rsidP="00C82EE4">
      <w:pPr>
        <w:numPr>
          <w:ilvl w:val="0"/>
          <w:numId w:val="26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Apart from executing 6 projects annually (including the below), also got opportunity of knowledge sharing and presentation giving training , presentations on STATIC to new </w:t>
      </w:r>
      <w:proofErr w:type="spellStart"/>
      <w:r>
        <w:rPr>
          <w:rFonts w:ascii="Cambria" w:eastAsia="Cambria" w:hAnsi="Cambria" w:cs="Cambria"/>
          <w:sz w:val="24"/>
        </w:rPr>
        <w:t>joinees</w:t>
      </w:r>
      <w:proofErr w:type="spellEnd"/>
      <w:r>
        <w:rPr>
          <w:rFonts w:ascii="Cambria" w:eastAsia="Cambria" w:hAnsi="Cambria" w:cs="Cambria"/>
          <w:sz w:val="24"/>
        </w:rPr>
        <w:t xml:space="preserve"> and other departments as per management schedule/planning.</w:t>
      </w:r>
    </w:p>
    <w:p w:rsidR="00C82EE4" w:rsidRDefault="00C82EE4" w:rsidP="001D3588">
      <w:pPr>
        <w:numPr>
          <w:ilvl w:val="0"/>
          <w:numId w:val="26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Also worked on marketing front estimating </w:t>
      </w:r>
      <w:proofErr w:type="spellStart"/>
      <w:r>
        <w:rPr>
          <w:rFonts w:ascii="Cambria" w:eastAsia="Cambria" w:hAnsi="Cambria" w:cs="Cambria"/>
          <w:sz w:val="24"/>
        </w:rPr>
        <w:t>manhours</w:t>
      </w:r>
      <w:proofErr w:type="spellEnd"/>
      <w:r>
        <w:rPr>
          <w:rFonts w:ascii="Cambria" w:eastAsia="Cambria" w:hAnsi="Cambria" w:cs="Cambria"/>
          <w:sz w:val="24"/>
        </w:rPr>
        <w:t xml:space="preserve"> for proposal projects/ enquiries for domestic and international clients like SHAHEEN, DEEPAK FERTILIZERS, etc.</w:t>
      </w:r>
    </w:p>
    <w:p w:rsidR="00CF69DE" w:rsidRPr="001D3588" w:rsidRDefault="00CF69DE" w:rsidP="001D3588">
      <w:pPr>
        <w:numPr>
          <w:ilvl w:val="0"/>
          <w:numId w:val="26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Received training on various aspects of engineering like Painting, Modular tanks, PTFE through vendor marketing presentations and </w:t>
      </w:r>
      <w:proofErr w:type="gramStart"/>
      <w:r>
        <w:rPr>
          <w:rFonts w:ascii="Cambria" w:eastAsia="Cambria" w:hAnsi="Cambria" w:cs="Cambria"/>
          <w:sz w:val="24"/>
        </w:rPr>
        <w:t>Internal</w:t>
      </w:r>
      <w:proofErr w:type="gramEnd"/>
      <w:r>
        <w:rPr>
          <w:rFonts w:ascii="Cambria" w:eastAsia="Cambria" w:hAnsi="Cambria" w:cs="Cambria"/>
          <w:sz w:val="24"/>
        </w:rPr>
        <w:t xml:space="preserve"> trainings.</w:t>
      </w:r>
    </w:p>
    <w:p w:rsidR="00C82EE4" w:rsidRPr="00FE5250" w:rsidRDefault="00C82EE4" w:rsidP="00C82EE4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</w:p>
    <w:p w:rsidR="00EF0BB5" w:rsidRPr="00FE5250" w:rsidRDefault="00EF0BB5" w:rsidP="00EF0BB5">
      <w:pPr>
        <w:spacing w:after="0" w:line="240" w:lineRule="auto"/>
        <w:ind w:left="720"/>
        <w:rPr>
          <w:rFonts w:ascii="Cambria" w:eastAsia="Cambria" w:hAnsi="Cambria" w:cs="Cambria"/>
          <w:sz w:val="12"/>
        </w:rPr>
      </w:pPr>
    </w:p>
    <w:p w:rsidR="00EF0BB5" w:rsidRPr="00FE5250" w:rsidRDefault="00EF0BB5" w:rsidP="00EF0BB5">
      <w:pPr>
        <w:spacing w:after="0" w:line="240" w:lineRule="auto"/>
        <w:ind w:left="720"/>
        <w:jc w:val="center"/>
        <w:rPr>
          <w:rFonts w:ascii="Cambria" w:eastAsia="Cambria" w:hAnsi="Cambria" w:cs="Cambria"/>
          <w:b/>
          <w:sz w:val="24"/>
        </w:rPr>
      </w:pPr>
      <w:r w:rsidRPr="00FE5250">
        <w:rPr>
          <w:rFonts w:ascii="Cambria" w:eastAsia="Cambria" w:hAnsi="Cambria" w:cs="Cambria"/>
          <w:b/>
          <w:sz w:val="24"/>
        </w:rPr>
        <w:t>PROJECTS EXECUTED:</w:t>
      </w:r>
    </w:p>
    <w:p w:rsidR="00EF0BB5" w:rsidRPr="00FE5250" w:rsidRDefault="00EF0BB5" w:rsidP="00EF0BB5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Client; </w:t>
      </w:r>
      <w:r w:rsidR="00416758" w:rsidRPr="00FE5250">
        <w:rPr>
          <w:rFonts w:ascii="Cambria" w:eastAsia="Cambria" w:hAnsi="Cambria" w:cs="Cambria"/>
          <w:sz w:val="24"/>
        </w:rPr>
        <w:t>HML  (Process Block)</w:t>
      </w:r>
      <w:r w:rsidRPr="00FE5250">
        <w:rPr>
          <w:rFonts w:ascii="Cambria" w:eastAsia="Cambria" w:hAnsi="Cambria" w:cs="Cambria"/>
          <w:sz w:val="24"/>
        </w:rPr>
        <w:t>,  Location : Vietnam</w:t>
      </w:r>
    </w:p>
    <w:p w:rsidR="00BA5CEA" w:rsidRPr="00FE5250" w:rsidRDefault="00BA5CEA" w:rsidP="00BA5CEA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proofErr w:type="spellStart"/>
      <w:r w:rsidRPr="00FE5250">
        <w:rPr>
          <w:rFonts w:ascii="Cambria" w:eastAsia="Cambria" w:hAnsi="Cambria" w:cs="Cambria"/>
          <w:sz w:val="24"/>
        </w:rPr>
        <w:t>Equipments</w:t>
      </w:r>
      <w:proofErr w:type="spellEnd"/>
      <w:r w:rsidRPr="00FE5250">
        <w:rPr>
          <w:rFonts w:ascii="Cambria" w:eastAsia="Cambria" w:hAnsi="Cambria" w:cs="Cambria"/>
          <w:sz w:val="24"/>
        </w:rPr>
        <w:t xml:space="preserve">: Vessels, heat exchangers, </w:t>
      </w:r>
      <w:r w:rsidR="00953481">
        <w:rPr>
          <w:rFonts w:ascii="Cambria" w:eastAsia="Cambria" w:hAnsi="Cambria" w:cs="Cambria"/>
          <w:sz w:val="24"/>
        </w:rPr>
        <w:t>Stacks</w:t>
      </w:r>
      <w:r w:rsidRPr="00FE5250">
        <w:rPr>
          <w:rFonts w:ascii="Cambria" w:eastAsia="Cambria" w:hAnsi="Cambria" w:cs="Cambria"/>
          <w:sz w:val="24"/>
        </w:rPr>
        <w:t>.</w:t>
      </w:r>
    </w:p>
    <w:p w:rsidR="00BA5CEA" w:rsidRPr="00FE5250" w:rsidRDefault="00BA5CEA" w:rsidP="00BA5CEA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>Working in this project helped me get more exposure to International</w:t>
      </w:r>
      <w:r w:rsidR="00533988" w:rsidRPr="00FE5250">
        <w:rPr>
          <w:rFonts w:ascii="Cambria" w:eastAsia="Cambria" w:hAnsi="Cambria" w:cs="Cambria"/>
          <w:sz w:val="24"/>
        </w:rPr>
        <w:t xml:space="preserve"> projects. It helped me brush up/revise the existing knowledge of design codes and experience. </w:t>
      </w:r>
      <w:proofErr w:type="gramStart"/>
      <w:r w:rsidR="00533988" w:rsidRPr="00FE5250">
        <w:rPr>
          <w:rFonts w:ascii="Cambria" w:eastAsia="Cambria" w:hAnsi="Cambria" w:cs="Cambria"/>
          <w:sz w:val="24"/>
        </w:rPr>
        <w:t>Learned additional design aspects in tanks</w:t>
      </w:r>
      <w:r w:rsidR="009F3EC1">
        <w:rPr>
          <w:rFonts w:ascii="Cambria" w:eastAsia="Cambria" w:hAnsi="Cambria" w:cs="Cambria"/>
          <w:sz w:val="24"/>
        </w:rPr>
        <w:t xml:space="preserve"> and Stacks</w:t>
      </w:r>
      <w:r w:rsidR="00533988" w:rsidRPr="00FE5250">
        <w:rPr>
          <w:rFonts w:ascii="Cambria" w:eastAsia="Cambria" w:hAnsi="Cambria" w:cs="Cambria"/>
          <w:sz w:val="24"/>
        </w:rPr>
        <w:t>.</w:t>
      </w:r>
      <w:proofErr w:type="gramEnd"/>
    </w:p>
    <w:p w:rsidR="00BA5CEA" w:rsidRPr="00FE5250" w:rsidRDefault="00BA5CEA" w:rsidP="00BA5CEA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BA5CEA" w:rsidRPr="00FE5250" w:rsidRDefault="00BA5CEA" w:rsidP="00BA5CEA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Client: VINATI ORGANICS LTD. </w:t>
      </w:r>
    </w:p>
    <w:p w:rsidR="00BA5CEA" w:rsidRPr="00FE5250" w:rsidRDefault="00BA5CEA" w:rsidP="00BA5CEA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proofErr w:type="spellStart"/>
      <w:r w:rsidRPr="00FE5250">
        <w:rPr>
          <w:rFonts w:ascii="Cambria" w:eastAsia="Cambria" w:hAnsi="Cambria" w:cs="Cambria"/>
          <w:sz w:val="24"/>
        </w:rPr>
        <w:t>Equipments</w:t>
      </w:r>
      <w:proofErr w:type="spellEnd"/>
      <w:r w:rsidRPr="00FE5250">
        <w:rPr>
          <w:rFonts w:ascii="Cambria" w:eastAsia="Cambria" w:hAnsi="Cambria" w:cs="Cambria"/>
          <w:sz w:val="24"/>
        </w:rPr>
        <w:t>: Vessels, heat exchangers, columns heat exchangers.</w:t>
      </w:r>
    </w:p>
    <w:p w:rsidR="00BA5CEA" w:rsidRPr="00FE5250" w:rsidRDefault="00533988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lastRenderedPageBreak/>
        <w:t xml:space="preserve">Working in this project gave me a varied knowledge on all static equipment design related to their orientation, size, </w:t>
      </w:r>
      <w:proofErr w:type="gramStart"/>
      <w:r w:rsidRPr="00FE5250">
        <w:rPr>
          <w:rFonts w:ascii="Cambria" w:eastAsia="Cambria" w:hAnsi="Cambria" w:cs="Cambria"/>
          <w:sz w:val="24"/>
        </w:rPr>
        <w:t>design</w:t>
      </w:r>
      <w:proofErr w:type="gramEnd"/>
      <w:r w:rsidRPr="00FE5250">
        <w:rPr>
          <w:rFonts w:ascii="Cambria" w:eastAsia="Cambria" w:hAnsi="Cambria" w:cs="Cambria"/>
          <w:sz w:val="24"/>
        </w:rPr>
        <w:t xml:space="preserve"> conditions.</w:t>
      </w:r>
    </w:p>
    <w:p w:rsidR="00EF0BB5" w:rsidRPr="00FE5250" w:rsidRDefault="00EF0BB5" w:rsidP="00EF0BB5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EF0BB5" w:rsidRPr="00FE5250" w:rsidRDefault="00EF0BB5" w:rsidP="00EF0BB5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Client: </w:t>
      </w:r>
      <w:r w:rsidR="00416758" w:rsidRPr="00FE5250">
        <w:rPr>
          <w:rFonts w:ascii="Cambria" w:eastAsia="Cambria" w:hAnsi="Cambria" w:cs="Cambria"/>
          <w:sz w:val="24"/>
        </w:rPr>
        <w:t>VACMET INDIA LTD.</w:t>
      </w:r>
      <w:r w:rsidRPr="00FE5250">
        <w:rPr>
          <w:rFonts w:ascii="Cambria" w:eastAsia="Cambria" w:hAnsi="Cambria" w:cs="Cambria"/>
          <w:sz w:val="24"/>
        </w:rPr>
        <w:t xml:space="preserve">, Location: </w:t>
      </w:r>
      <w:r w:rsidR="00416758" w:rsidRPr="00FE5250">
        <w:rPr>
          <w:rFonts w:ascii="Cambria" w:eastAsia="Cambria" w:hAnsi="Cambria" w:cs="Cambria"/>
          <w:sz w:val="24"/>
        </w:rPr>
        <w:t>Indore</w:t>
      </w:r>
      <w:r w:rsidRPr="00FE5250">
        <w:rPr>
          <w:rFonts w:ascii="Cambria" w:eastAsia="Cambria" w:hAnsi="Cambria" w:cs="Cambria"/>
          <w:sz w:val="24"/>
        </w:rPr>
        <w:t>, India</w:t>
      </w:r>
    </w:p>
    <w:p w:rsidR="00BA5CEA" w:rsidRPr="00FE5250" w:rsidRDefault="00BA5CEA" w:rsidP="00EF0BB5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proofErr w:type="spellStart"/>
      <w:proofErr w:type="gramStart"/>
      <w:r w:rsidRPr="00FE5250">
        <w:rPr>
          <w:rFonts w:ascii="Cambria" w:eastAsia="Cambria" w:hAnsi="Cambria" w:cs="Cambria"/>
          <w:sz w:val="24"/>
        </w:rPr>
        <w:t>Equipments</w:t>
      </w:r>
      <w:proofErr w:type="spellEnd"/>
      <w:r w:rsidRPr="00FE5250">
        <w:rPr>
          <w:rFonts w:ascii="Cambria" w:eastAsia="Cambria" w:hAnsi="Cambria" w:cs="Cambria"/>
          <w:sz w:val="24"/>
        </w:rPr>
        <w:t xml:space="preserve"> :</w:t>
      </w:r>
      <w:proofErr w:type="gramEnd"/>
      <w:r w:rsidRPr="00FE5250">
        <w:rPr>
          <w:rFonts w:ascii="Cambria" w:eastAsia="Cambria" w:hAnsi="Cambria" w:cs="Cambria"/>
          <w:sz w:val="24"/>
        </w:rPr>
        <w:t xml:space="preserve"> Silos and Tanks</w:t>
      </w:r>
    </w:p>
    <w:p w:rsidR="00533988" w:rsidRPr="00FE5250" w:rsidRDefault="00533988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>Working in this project gave me an opportunity to learn more about Silos.</w:t>
      </w:r>
    </w:p>
    <w:p w:rsidR="00533988" w:rsidRPr="00FE5250" w:rsidRDefault="00533988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533988" w:rsidRPr="00FE5250" w:rsidRDefault="00533988" w:rsidP="00533988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Client: GHARDA </w:t>
      </w:r>
    </w:p>
    <w:p w:rsidR="00533988" w:rsidRDefault="00533988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 w:rsidRPr="00FE5250">
        <w:rPr>
          <w:rFonts w:ascii="Cambria" w:eastAsia="Cambria" w:hAnsi="Cambria" w:cs="Cambria"/>
          <w:sz w:val="24"/>
        </w:rPr>
        <w:t xml:space="preserve">Working in this project gave me an opportunity to learn more about WRC, </w:t>
      </w:r>
      <w:proofErr w:type="spellStart"/>
      <w:r w:rsidRPr="00FE5250">
        <w:rPr>
          <w:rFonts w:ascii="Cambria" w:eastAsia="Cambria" w:hAnsi="Cambria" w:cs="Cambria"/>
          <w:sz w:val="24"/>
        </w:rPr>
        <w:t>Ansys</w:t>
      </w:r>
      <w:proofErr w:type="spellEnd"/>
      <w:r w:rsidRPr="00FE5250">
        <w:rPr>
          <w:rFonts w:ascii="Cambria" w:eastAsia="Cambria" w:hAnsi="Cambria" w:cs="Cambria"/>
          <w:sz w:val="24"/>
        </w:rPr>
        <w:t xml:space="preserve"> software.</w:t>
      </w:r>
    </w:p>
    <w:p w:rsidR="00042FCB" w:rsidRDefault="00042FCB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042FCB" w:rsidRDefault="00042FCB" w:rsidP="00533988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Presently working on projects with clients </w:t>
      </w:r>
      <w:r w:rsidR="00DA38A9">
        <w:rPr>
          <w:rFonts w:ascii="Cambria" w:eastAsia="Cambria" w:hAnsi="Cambria" w:cs="Cambria"/>
          <w:sz w:val="24"/>
        </w:rPr>
        <w:t xml:space="preserve">like </w:t>
      </w:r>
      <w:proofErr w:type="spellStart"/>
      <w:r>
        <w:rPr>
          <w:rFonts w:ascii="Cambria" w:eastAsia="Cambria" w:hAnsi="Cambria" w:cs="Cambria"/>
          <w:sz w:val="24"/>
        </w:rPr>
        <w:t>Adani</w:t>
      </w:r>
      <w:proofErr w:type="spellEnd"/>
      <w:r>
        <w:rPr>
          <w:rFonts w:ascii="Cambria" w:eastAsia="Cambria" w:hAnsi="Cambria" w:cs="Cambria"/>
          <w:sz w:val="24"/>
        </w:rPr>
        <w:t xml:space="preserve"> Mudra, Owens corning, </w:t>
      </w:r>
      <w:proofErr w:type="spellStart"/>
      <w:r>
        <w:rPr>
          <w:rFonts w:ascii="Cambria" w:eastAsia="Cambria" w:hAnsi="Cambria" w:cs="Cambria"/>
          <w:sz w:val="24"/>
        </w:rPr>
        <w:t>Meghmani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sz w:val="24"/>
        </w:rPr>
        <w:t>Dejana</w:t>
      </w:r>
      <w:proofErr w:type="spellEnd"/>
      <w:proofErr w:type="gramEnd"/>
      <w:r>
        <w:rPr>
          <w:rFonts w:ascii="Cambria" w:eastAsia="Cambria" w:hAnsi="Cambria" w:cs="Cambria"/>
          <w:sz w:val="24"/>
        </w:rPr>
        <w:t xml:space="preserve">.  </w:t>
      </w:r>
    </w:p>
    <w:p w:rsidR="00EF0BB5" w:rsidRDefault="00EF0BB5" w:rsidP="00EF0BB5">
      <w:pPr>
        <w:spacing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F357CF" w:rsidRPr="00A33CE8" w:rsidRDefault="0034033E" w:rsidP="00F31D56">
      <w:pPr>
        <w:pStyle w:val="ListParagraph"/>
        <w:numPr>
          <w:ilvl w:val="0"/>
          <w:numId w:val="19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33CE8">
        <w:rPr>
          <w:rFonts w:ascii="Cambria" w:eastAsia="Cambria" w:hAnsi="Cambria" w:cs="Cambria"/>
          <w:b/>
          <w:sz w:val="24"/>
        </w:rPr>
        <w:t>Name of the Pr</w:t>
      </w:r>
      <w:r w:rsidR="006863FC">
        <w:rPr>
          <w:rFonts w:ascii="Cambria" w:eastAsia="Cambria" w:hAnsi="Cambria" w:cs="Cambria"/>
          <w:b/>
          <w:sz w:val="24"/>
        </w:rPr>
        <w:t>evious</w:t>
      </w:r>
      <w:r w:rsidRPr="00A33CE8">
        <w:rPr>
          <w:rFonts w:ascii="Cambria" w:eastAsia="Cambria" w:hAnsi="Cambria" w:cs="Cambria"/>
          <w:b/>
          <w:sz w:val="24"/>
        </w:rPr>
        <w:t xml:space="preserve"> </w:t>
      </w:r>
      <w:r w:rsidR="006B0134" w:rsidRPr="00A33CE8">
        <w:rPr>
          <w:rFonts w:ascii="Cambria" w:eastAsia="Cambria" w:hAnsi="Cambria" w:cs="Cambria"/>
          <w:b/>
          <w:sz w:val="24"/>
        </w:rPr>
        <w:t>Company</w:t>
      </w:r>
      <w:r w:rsidRPr="00A33CE8">
        <w:rPr>
          <w:rFonts w:ascii="Cambria" w:eastAsia="Cambria" w:hAnsi="Cambria" w:cs="Cambria"/>
          <w:b/>
          <w:sz w:val="24"/>
        </w:rPr>
        <w:t>:</w:t>
      </w:r>
      <w:r w:rsidRPr="00A33CE8">
        <w:rPr>
          <w:rFonts w:ascii="Cambria" w:eastAsia="Cambria" w:hAnsi="Cambria" w:cs="Cambria"/>
          <w:sz w:val="24"/>
        </w:rPr>
        <w:t xml:space="preserve"> TEMA INDIA LTD.</w:t>
      </w:r>
    </w:p>
    <w:p w:rsidR="00584899" w:rsidRDefault="00584899" w:rsidP="00F31D56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 w:rsidRPr="00584899">
        <w:rPr>
          <w:rFonts w:ascii="Cambria" w:eastAsia="Cambria" w:hAnsi="Cambria" w:cs="Cambria"/>
          <w:sz w:val="24"/>
        </w:rPr>
        <w:t xml:space="preserve">BUSINESS: </w:t>
      </w:r>
      <w:r>
        <w:rPr>
          <w:rFonts w:ascii="Cambria" w:eastAsia="Cambria" w:hAnsi="Cambria" w:cs="Cambria"/>
          <w:sz w:val="24"/>
        </w:rPr>
        <w:t>Design, manufacture and supply of Heat Exchangers</w:t>
      </w:r>
    </w:p>
    <w:p w:rsidR="001A6C6E" w:rsidRDefault="001A6C6E" w:rsidP="00F31D56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(Specialized and Patent of </w:t>
      </w:r>
      <w:proofErr w:type="spellStart"/>
      <w:r>
        <w:rPr>
          <w:rFonts w:ascii="Cambria" w:eastAsia="Cambria" w:hAnsi="Cambria" w:cs="Cambria"/>
          <w:sz w:val="24"/>
        </w:rPr>
        <w:t>Helixchangers</w:t>
      </w:r>
      <w:proofErr w:type="spellEnd"/>
      <w:r>
        <w:rPr>
          <w:rFonts w:ascii="Cambria" w:eastAsia="Cambria" w:hAnsi="Cambria" w:cs="Cambria"/>
          <w:sz w:val="24"/>
        </w:rPr>
        <w:t>)</w:t>
      </w:r>
    </w:p>
    <w:p w:rsidR="00F31D56" w:rsidRPr="00F31D56" w:rsidRDefault="00F31D56" w:rsidP="00F31D56">
      <w:pPr>
        <w:pStyle w:val="ListParagraph"/>
        <w:spacing w:after="0" w:line="240" w:lineRule="auto"/>
        <w:rPr>
          <w:rFonts w:ascii="Cambria" w:eastAsia="Cambria" w:hAnsi="Cambria" w:cs="Cambria"/>
          <w:sz w:val="12"/>
        </w:rPr>
      </w:pPr>
    </w:p>
    <w:p w:rsidR="003F6A92" w:rsidRDefault="003F6A92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Designation: </w:t>
      </w:r>
      <w:r>
        <w:rPr>
          <w:rFonts w:ascii="Cambria" w:eastAsia="Cambria" w:hAnsi="Cambria" w:cs="Cambria"/>
          <w:sz w:val="24"/>
        </w:rPr>
        <w:t xml:space="preserve">Mechanical Design </w:t>
      </w:r>
      <w:r w:rsidR="005F4C66">
        <w:rPr>
          <w:rFonts w:ascii="Cambria" w:eastAsia="Cambria" w:hAnsi="Cambria" w:cs="Cambria"/>
          <w:sz w:val="24"/>
        </w:rPr>
        <w:t xml:space="preserve">Lead </w:t>
      </w:r>
      <w:r>
        <w:rPr>
          <w:rFonts w:ascii="Cambria" w:eastAsia="Cambria" w:hAnsi="Cambria" w:cs="Cambria"/>
          <w:sz w:val="24"/>
        </w:rPr>
        <w:t>engineer</w:t>
      </w:r>
    </w:p>
    <w:p w:rsidR="00F31D56" w:rsidRPr="00F31D56" w:rsidRDefault="00F31D56" w:rsidP="00F31D56">
      <w:pPr>
        <w:spacing w:after="0" w:line="240" w:lineRule="auto"/>
        <w:ind w:left="720"/>
        <w:rPr>
          <w:rFonts w:ascii="Cambria" w:eastAsia="Cambria" w:hAnsi="Cambria" w:cs="Cambria"/>
          <w:sz w:val="12"/>
        </w:rPr>
      </w:pPr>
    </w:p>
    <w:p w:rsidR="005F4C66" w:rsidRDefault="00720ECF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proofErr w:type="spellStart"/>
      <w:r w:rsidRPr="00720ECF">
        <w:rPr>
          <w:rFonts w:ascii="Cambria" w:eastAsia="Cambria" w:hAnsi="Cambria" w:cs="Cambria"/>
          <w:b/>
          <w:sz w:val="24"/>
        </w:rPr>
        <w:t>Role</w:t>
      </w:r>
      <w:proofErr w:type="gramStart"/>
      <w:r w:rsidRPr="00720ECF">
        <w:rPr>
          <w:rFonts w:ascii="Cambria" w:eastAsia="Cambria" w:hAnsi="Cambria" w:cs="Cambria"/>
          <w:b/>
          <w:sz w:val="24"/>
        </w:rPr>
        <w:t>:</w:t>
      </w:r>
      <w:r w:rsidR="0034033E">
        <w:rPr>
          <w:rFonts w:ascii="Cambria" w:eastAsia="Cambria" w:hAnsi="Cambria" w:cs="Cambria"/>
          <w:sz w:val="24"/>
        </w:rPr>
        <w:t>Mechanical</w:t>
      </w:r>
      <w:proofErr w:type="spellEnd"/>
      <w:proofErr w:type="gramEnd"/>
      <w:r w:rsidR="0034033E">
        <w:rPr>
          <w:rFonts w:ascii="Cambria" w:eastAsia="Cambria" w:hAnsi="Cambria" w:cs="Cambria"/>
          <w:sz w:val="24"/>
        </w:rPr>
        <w:t xml:space="preserve"> Design of heat exchangers </w:t>
      </w:r>
      <w:r w:rsidR="009165EB">
        <w:rPr>
          <w:rFonts w:ascii="Cambria" w:eastAsia="Cambria" w:hAnsi="Cambria" w:cs="Cambria"/>
          <w:sz w:val="24"/>
        </w:rPr>
        <w:t xml:space="preserve">using PV Elite software </w:t>
      </w:r>
      <w:r w:rsidR="0034033E">
        <w:rPr>
          <w:rFonts w:ascii="Cambria" w:eastAsia="Cambria" w:hAnsi="Cambria" w:cs="Cambria"/>
          <w:sz w:val="24"/>
        </w:rPr>
        <w:t>as per Code</w:t>
      </w:r>
      <w:r w:rsidR="00F630D5">
        <w:rPr>
          <w:rFonts w:ascii="Cambria" w:eastAsia="Cambria" w:hAnsi="Cambria" w:cs="Cambria"/>
          <w:sz w:val="24"/>
        </w:rPr>
        <w:t>s</w:t>
      </w:r>
      <w:r w:rsidR="00A1231E">
        <w:rPr>
          <w:rFonts w:ascii="Cambria" w:eastAsia="Cambria" w:hAnsi="Cambria" w:cs="Cambria"/>
          <w:sz w:val="24"/>
        </w:rPr>
        <w:t xml:space="preserve"> like ASME</w:t>
      </w:r>
      <w:r w:rsidR="00487CA8">
        <w:rPr>
          <w:rFonts w:ascii="Cambria" w:eastAsia="Cambria" w:hAnsi="Cambria" w:cs="Cambria"/>
          <w:sz w:val="24"/>
        </w:rPr>
        <w:t xml:space="preserve">, TEMA, </w:t>
      </w:r>
      <w:proofErr w:type="spellStart"/>
      <w:r w:rsidR="00487CA8">
        <w:rPr>
          <w:rFonts w:ascii="Cambria" w:eastAsia="Cambria" w:hAnsi="Cambria" w:cs="Cambria"/>
          <w:sz w:val="24"/>
        </w:rPr>
        <w:t>API</w:t>
      </w:r>
      <w:r w:rsidR="009A63D4">
        <w:rPr>
          <w:rFonts w:ascii="Cambria" w:eastAsia="Cambria" w:hAnsi="Cambria" w:cs="Cambria"/>
          <w:sz w:val="24"/>
        </w:rPr>
        <w:t>,etc</w:t>
      </w:r>
      <w:proofErr w:type="spellEnd"/>
      <w:r w:rsidR="009A63D4">
        <w:rPr>
          <w:rFonts w:ascii="Cambria" w:eastAsia="Cambria" w:hAnsi="Cambria" w:cs="Cambria"/>
          <w:sz w:val="24"/>
        </w:rPr>
        <w:t>.</w:t>
      </w:r>
      <w:r w:rsidR="00B35B34">
        <w:rPr>
          <w:rFonts w:ascii="Cambria" w:eastAsia="Cambria" w:hAnsi="Cambria" w:cs="Cambria"/>
          <w:sz w:val="24"/>
        </w:rPr>
        <w:t xml:space="preserve"> and Client specifications</w:t>
      </w:r>
      <w:r w:rsidR="0034033E">
        <w:rPr>
          <w:rFonts w:ascii="Cambria" w:eastAsia="Cambria" w:hAnsi="Cambria" w:cs="Cambria"/>
          <w:sz w:val="24"/>
        </w:rPr>
        <w:t xml:space="preserve">. </w:t>
      </w:r>
    </w:p>
    <w:p w:rsidR="005F4C66" w:rsidRDefault="005F4C66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Review, checking and resolving of technical documents like TDC, Heat treatment as per code / client specifications</w:t>
      </w:r>
    </w:p>
    <w:p w:rsidR="005F4C66" w:rsidRDefault="005F4C66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Resolving </w:t>
      </w:r>
      <w:proofErr w:type="spellStart"/>
      <w:r>
        <w:rPr>
          <w:rFonts w:ascii="Cambria" w:eastAsia="Cambria" w:hAnsi="Cambria" w:cs="Cambria"/>
          <w:sz w:val="24"/>
        </w:rPr>
        <w:t>shopfloor</w:t>
      </w:r>
      <w:proofErr w:type="spellEnd"/>
      <w:r>
        <w:rPr>
          <w:rFonts w:ascii="Cambria" w:eastAsia="Cambria" w:hAnsi="Cambria" w:cs="Cambria"/>
          <w:sz w:val="24"/>
        </w:rPr>
        <w:t xml:space="preserve"> related issues like change in welding procedure as per fabrication feasibility, WPS, PQR, transportation, installation.</w:t>
      </w:r>
    </w:p>
    <w:p w:rsidR="005F762B" w:rsidRDefault="005F762B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</w:p>
    <w:p w:rsidR="00E2657B" w:rsidRPr="00F31D56" w:rsidRDefault="00E2657B" w:rsidP="00F31D56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F31D56" w:rsidRPr="00F31D56" w:rsidRDefault="00F31D56" w:rsidP="00F31D56">
      <w:pPr>
        <w:spacing w:after="0" w:line="240" w:lineRule="auto"/>
        <w:ind w:left="720"/>
        <w:rPr>
          <w:rFonts w:ascii="Cambria" w:eastAsia="Cambria" w:hAnsi="Cambria" w:cs="Cambria"/>
          <w:sz w:val="12"/>
        </w:rPr>
      </w:pPr>
    </w:p>
    <w:p w:rsidR="00F357CF" w:rsidRPr="00F31D56" w:rsidRDefault="0034033E" w:rsidP="00F31D56">
      <w:pPr>
        <w:spacing w:after="0" w:line="240" w:lineRule="auto"/>
        <w:ind w:left="720"/>
        <w:jc w:val="center"/>
        <w:rPr>
          <w:rFonts w:ascii="Cambria" w:eastAsia="Cambria" w:hAnsi="Cambria" w:cs="Cambria"/>
          <w:b/>
          <w:sz w:val="24"/>
        </w:rPr>
      </w:pPr>
      <w:r w:rsidRPr="00F31D56">
        <w:rPr>
          <w:rFonts w:ascii="Cambria" w:eastAsia="Cambria" w:hAnsi="Cambria" w:cs="Cambria"/>
          <w:b/>
          <w:sz w:val="24"/>
        </w:rPr>
        <w:t>PROJECTS EXECUTED:</w:t>
      </w:r>
    </w:p>
    <w:p w:rsidR="00D57CA4" w:rsidRPr="004261CA" w:rsidRDefault="00A13DB2" w:rsidP="00EE3DAC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4261CA">
        <w:rPr>
          <w:rFonts w:ascii="Cambria" w:eastAsia="Cambria" w:hAnsi="Cambria" w:cs="Cambria"/>
          <w:sz w:val="24"/>
        </w:rPr>
        <w:t xml:space="preserve">Client; </w:t>
      </w:r>
      <w:r w:rsidR="00D57CA4" w:rsidRPr="004261CA">
        <w:rPr>
          <w:rFonts w:ascii="Cambria" w:eastAsia="Cambria" w:hAnsi="Cambria" w:cs="Cambria"/>
          <w:sz w:val="24"/>
        </w:rPr>
        <w:t>TOYO/ EBR, Petrobras Offshore / FPSO</w:t>
      </w:r>
      <w:r w:rsidR="00E3383A" w:rsidRPr="004261CA">
        <w:rPr>
          <w:rFonts w:ascii="Cambria" w:eastAsia="Cambria" w:hAnsi="Cambria" w:cs="Cambria"/>
          <w:sz w:val="24"/>
        </w:rPr>
        <w:t>,</w:t>
      </w:r>
      <w:r w:rsidR="004E602A" w:rsidRPr="004261CA">
        <w:rPr>
          <w:rFonts w:ascii="Cambria" w:eastAsia="Cambria" w:hAnsi="Cambria" w:cs="Cambria"/>
          <w:sz w:val="24"/>
        </w:rPr>
        <w:t xml:space="preserve">  Location : </w:t>
      </w:r>
      <w:r w:rsidR="002D0FCE" w:rsidRPr="004261CA">
        <w:rPr>
          <w:rFonts w:ascii="Cambria" w:eastAsia="Cambria" w:hAnsi="Cambria" w:cs="Cambria"/>
          <w:sz w:val="24"/>
        </w:rPr>
        <w:t>Vietnam</w:t>
      </w:r>
    </w:p>
    <w:p w:rsidR="00150F92" w:rsidRPr="004E602A" w:rsidRDefault="00150F92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(Order value approx. 40 Crores) </w:t>
      </w:r>
    </w:p>
    <w:p w:rsidR="00D57CA4" w:rsidRDefault="00D57CA4" w:rsidP="00F31D56">
      <w:pPr>
        <w:spacing w:after="0" w:line="240" w:lineRule="auto"/>
        <w:ind w:left="720" w:firstLine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Total 40 Heat exchangers</w:t>
      </w:r>
      <w:r w:rsidR="00CE2BAC">
        <w:rPr>
          <w:rFonts w:ascii="Cambria" w:eastAsia="Cambria" w:hAnsi="Cambria" w:cs="Cambria"/>
          <w:sz w:val="24"/>
        </w:rPr>
        <w:t xml:space="preserve"> -T</w:t>
      </w:r>
      <w:r>
        <w:rPr>
          <w:rFonts w:ascii="Cambria" w:eastAsia="Cambria" w:hAnsi="Cambria" w:cs="Cambria"/>
          <w:sz w:val="24"/>
        </w:rPr>
        <w:t>ype: AES, NFU,</w:t>
      </w:r>
      <w:r w:rsidR="001E6EC9">
        <w:rPr>
          <w:rFonts w:ascii="Cambria" w:eastAsia="Cambria" w:hAnsi="Cambria" w:cs="Cambria"/>
          <w:sz w:val="24"/>
        </w:rPr>
        <w:t xml:space="preserve"> AET.</w:t>
      </w:r>
    </w:p>
    <w:p w:rsidR="00140015" w:rsidRDefault="00A13DB2" w:rsidP="00EE3DAC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Client: </w:t>
      </w:r>
      <w:r w:rsidR="00140015">
        <w:rPr>
          <w:rFonts w:ascii="Cambria" w:eastAsia="Cambria" w:hAnsi="Cambria" w:cs="Cambria"/>
          <w:sz w:val="24"/>
        </w:rPr>
        <w:t>M/s Alstom / NTPC</w:t>
      </w:r>
      <w:r w:rsidR="00E3383A">
        <w:rPr>
          <w:rFonts w:ascii="Cambria" w:eastAsia="Cambria" w:hAnsi="Cambria" w:cs="Cambria"/>
          <w:sz w:val="24"/>
        </w:rPr>
        <w:t>,</w:t>
      </w:r>
      <w:r w:rsidR="00140015">
        <w:rPr>
          <w:rFonts w:ascii="Cambria" w:eastAsia="Cambria" w:hAnsi="Cambria" w:cs="Cambria"/>
          <w:sz w:val="24"/>
        </w:rPr>
        <w:t xml:space="preserve"> Location: </w:t>
      </w:r>
      <w:proofErr w:type="spellStart"/>
      <w:r w:rsidR="00140015">
        <w:rPr>
          <w:rFonts w:ascii="Cambria" w:eastAsia="Cambria" w:hAnsi="Cambria" w:cs="Cambria"/>
          <w:sz w:val="24"/>
        </w:rPr>
        <w:t>Nabhinagar</w:t>
      </w:r>
      <w:proofErr w:type="spellEnd"/>
    </w:p>
    <w:p w:rsidR="00140015" w:rsidRDefault="00140015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</w:t>
      </w:r>
      <w:r w:rsidR="005F4C66">
        <w:rPr>
          <w:rFonts w:ascii="Cambria" w:eastAsia="Cambria" w:hAnsi="Cambria" w:cs="Cambria"/>
          <w:sz w:val="24"/>
        </w:rPr>
        <w:t xml:space="preserve">Total </w:t>
      </w:r>
      <w:r>
        <w:rPr>
          <w:rFonts w:ascii="Cambria" w:eastAsia="Cambria" w:hAnsi="Cambria" w:cs="Cambria"/>
          <w:sz w:val="24"/>
        </w:rPr>
        <w:t xml:space="preserve">Order value </w:t>
      </w:r>
      <w:r w:rsidR="002D0FCE">
        <w:rPr>
          <w:rFonts w:ascii="Cambria" w:eastAsia="Cambria" w:hAnsi="Cambria" w:cs="Cambria"/>
          <w:sz w:val="24"/>
        </w:rPr>
        <w:t>approx.</w:t>
      </w:r>
      <w:r>
        <w:rPr>
          <w:rFonts w:ascii="Cambria" w:eastAsia="Cambria" w:hAnsi="Cambria" w:cs="Cambria"/>
          <w:sz w:val="24"/>
        </w:rPr>
        <w:t xml:space="preserve"> </w:t>
      </w:r>
      <w:r w:rsidR="005F4C66">
        <w:rPr>
          <w:rFonts w:ascii="Cambria" w:eastAsia="Cambria" w:hAnsi="Cambria" w:cs="Cambria"/>
          <w:sz w:val="24"/>
        </w:rPr>
        <w:t xml:space="preserve">90 </w:t>
      </w:r>
      <w:r>
        <w:rPr>
          <w:rFonts w:ascii="Cambria" w:eastAsia="Cambria" w:hAnsi="Cambria" w:cs="Cambria"/>
          <w:sz w:val="24"/>
        </w:rPr>
        <w:t>Crores)</w:t>
      </w:r>
    </w:p>
    <w:p w:rsidR="00140015" w:rsidRDefault="00140015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140015" w:rsidRDefault="00140015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Fabrication of Condenser </w:t>
      </w:r>
      <w:r w:rsidR="00546769">
        <w:rPr>
          <w:rFonts w:ascii="Cambria" w:eastAsia="Cambria" w:hAnsi="Cambria" w:cs="Cambria"/>
          <w:sz w:val="24"/>
        </w:rPr>
        <w:t xml:space="preserve">- total 3 Units </w:t>
      </w:r>
      <w:r>
        <w:rPr>
          <w:rFonts w:ascii="Cambria" w:eastAsia="Cambria" w:hAnsi="Cambria" w:cs="Cambria"/>
          <w:sz w:val="24"/>
        </w:rPr>
        <w:t xml:space="preserve">for </w:t>
      </w:r>
      <w:proofErr w:type="spellStart"/>
      <w:r>
        <w:rPr>
          <w:rFonts w:ascii="Cambria" w:eastAsia="Cambria" w:hAnsi="Cambria" w:cs="Cambria"/>
          <w:sz w:val="24"/>
        </w:rPr>
        <w:t>Nabhinagar</w:t>
      </w:r>
      <w:proofErr w:type="spellEnd"/>
      <w:r>
        <w:rPr>
          <w:rFonts w:ascii="Cambria" w:eastAsia="Cambria" w:hAnsi="Cambria" w:cs="Cambria"/>
          <w:sz w:val="24"/>
        </w:rPr>
        <w:t xml:space="preserve"> project as per already supplied/ executed similar project for Solapur plant.</w:t>
      </w:r>
    </w:p>
    <w:p w:rsidR="0033105C" w:rsidRDefault="0033105C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</w:p>
    <w:p w:rsidR="00F357CF" w:rsidRPr="002A23A7" w:rsidRDefault="00A13DB2" w:rsidP="00EE3DAC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Client: </w:t>
      </w:r>
      <w:r w:rsidR="00E3383A">
        <w:rPr>
          <w:rFonts w:ascii="Cambria" w:eastAsia="Cambria" w:hAnsi="Cambria" w:cs="Cambria"/>
          <w:sz w:val="24"/>
        </w:rPr>
        <w:t>IOC</w:t>
      </w:r>
      <w:r w:rsidR="00546769">
        <w:rPr>
          <w:rFonts w:ascii="Cambria" w:eastAsia="Cambria" w:hAnsi="Cambria" w:cs="Cambria"/>
          <w:sz w:val="24"/>
        </w:rPr>
        <w:t>L</w:t>
      </w:r>
      <w:r w:rsidR="00E3383A">
        <w:rPr>
          <w:rFonts w:ascii="Cambria" w:eastAsia="Cambria" w:hAnsi="Cambria" w:cs="Cambria"/>
          <w:sz w:val="24"/>
        </w:rPr>
        <w:t>,</w:t>
      </w:r>
      <w:r w:rsidR="004E602A" w:rsidRPr="002A23A7">
        <w:rPr>
          <w:rFonts w:ascii="Cambria" w:eastAsia="Cambria" w:hAnsi="Cambria" w:cs="Cambria"/>
          <w:sz w:val="24"/>
        </w:rPr>
        <w:t xml:space="preserve"> Location:</w:t>
      </w:r>
      <w:r w:rsidR="0034033E" w:rsidRPr="002A23A7">
        <w:rPr>
          <w:rFonts w:ascii="Cambria" w:eastAsia="Cambria" w:hAnsi="Cambria" w:cs="Cambria"/>
          <w:sz w:val="24"/>
        </w:rPr>
        <w:t xml:space="preserve"> </w:t>
      </w:r>
      <w:proofErr w:type="spellStart"/>
      <w:r w:rsidR="0034033E" w:rsidRPr="002A23A7">
        <w:rPr>
          <w:rFonts w:ascii="Cambria" w:eastAsia="Cambria" w:hAnsi="Cambria" w:cs="Cambria"/>
          <w:sz w:val="24"/>
        </w:rPr>
        <w:t>Haldia</w:t>
      </w:r>
      <w:proofErr w:type="spellEnd"/>
      <w:r w:rsidR="004E602A" w:rsidRPr="002A23A7">
        <w:rPr>
          <w:rFonts w:ascii="Cambria" w:eastAsia="Cambria" w:hAnsi="Cambria" w:cs="Cambria"/>
          <w:sz w:val="24"/>
        </w:rPr>
        <w:t>, India</w:t>
      </w:r>
    </w:p>
    <w:p w:rsidR="0010454D" w:rsidRPr="0010454D" w:rsidRDefault="0010454D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(Order value </w:t>
      </w:r>
      <w:r w:rsidR="002D0FCE">
        <w:rPr>
          <w:rFonts w:ascii="Cambria" w:eastAsia="Cambria" w:hAnsi="Cambria" w:cs="Cambria"/>
          <w:sz w:val="24"/>
        </w:rPr>
        <w:t>approx.</w:t>
      </w:r>
      <w:r>
        <w:rPr>
          <w:rFonts w:ascii="Cambria" w:eastAsia="Cambria" w:hAnsi="Cambria" w:cs="Cambria"/>
          <w:sz w:val="24"/>
        </w:rPr>
        <w:t xml:space="preserve"> 5 Crores)</w:t>
      </w:r>
    </w:p>
    <w:p w:rsidR="004E602A" w:rsidRDefault="004E602A" w:rsidP="00F31D56">
      <w:pPr>
        <w:spacing w:after="0" w:line="240" w:lineRule="auto"/>
        <w:ind w:left="720" w:firstLine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Total 9 Nos. </w:t>
      </w:r>
      <w:proofErr w:type="gramStart"/>
      <w:r>
        <w:rPr>
          <w:rFonts w:ascii="Cambria" w:eastAsia="Cambria" w:hAnsi="Cambria" w:cs="Cambria"/>
          <w:sz w:val="24"/>
        </w:rPr>
        <w:t>Heat exchangers - Type AES.</w:t>
      </w:r>
      <w:proofErr w:type="gramEnd"/>
    </w:p>
    <w:p w:rsidR="004E602A" w:rsidRDefault="0034033E" w:rsidP="00F31D56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Replacement of complete existing Heat exchangers and providing </w:t>
      </w:r>
      <w:proofErr w:type="spellStart"/>
      <w:r>
        <w:rPr>
          <w:rFonts w:ascii="Cambria" w:eastAsia="Cambria" w:hAnsi="Cambria" w:cs="Cambria"/>
          <w:sz w:val="24"/>
        </w:rPr>
        <w:t>Helixchanger</w:t>
      </w:r>
      <w:proofErr w:type="spellEnd"/>
      <w:r>
        <w:rPr>
          <w:rFonts w:ascii="Cambria" w:eastAsia="Cambria" w:hAnsi="Cambria" w:cs="Cambria"/>
          <w:sz w:val="24"/>
        </w:rPr>
        <w:t xml:space="preserve"> baffles. </w:t>
      </w:r>
    </w:p>
    <w:p w:rsidR="00D27DD7" w:rsidRPr="002A23A7" w:rsidRDefault="00A13DB2" w:rsidP="00EE3DAC">
      <w:pPr>
        <w:pStyle w:val="ListParagraph"/>
        <w:numPr>
          <w:ilvl w:val="0"/>
          <w:numId w:val="27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Client: </w:t>
      </w:r>
      <w:proofErr w:type="spellStart"/>
      <w:r w:rsidR="00D27DD7">
        <w:rPr>
          <w:rFonts w:ascii="Cambria" w:eastAsia="Cambria" w:hAnsi="Cambria" w:cs="Cambria"/>
          <w:sz w:val="24"/>
        </w:rPr>
        <w:t>Pipavav</w:t>
      </w:r>
      <w:proofErr w:type="spellEnd"/>
      <w:r>
        <w:rPr>
          <w:rFonts w:ascii="Cambria" w:eastAsia="Cambria" w:hAnsi="Cambria" w:cs="Cambria"/>
          <w:sz w:val="24"/>
        </w:rPr>
        <w:t>, End user : ONGC,</w:t>
      </w:r>
      <w:r w:rsidR="00D27DD7" w:rsidRPr="002A23A7">
        <w:rPr>
          <w:rFonts w:ascii="Cambria" w:eastAsia="Cambria" w:hAnsi="Cambria" w:cs="Cambria"/>
          <w:sz w:val="24"/>
        </w:rPr>
        <w:t xml:space="preserve"> Location: </w:t>
      </w:r>
      <w:r w:rsidR="00D27DD7">
        <w:rPr>
          <w:rFonts w:ascii="Cambria" w:eastAsia="Cambria" w:hAnsi="Cambria" w:cs="Cambria"/>
          <w:sz w:val="24"/>
        </w:rPr>
        <w:t>Mumbai Offshore</w:t>
      </w:r>
    </w:p>
    <w:p w:rsidR="00D27DD7" w:rsidRPr="0010454D" w:rsidRDefault="00D27DD7" w:rsidP="00F31D56">
      <w:pPr>
        <w:pStyle w:val="ListParagraph"/>
        <w:spacing w:after="0" w:line="240" w:lineRule="auto"/>
        <w:ind w:left="108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(Order value </w:t>
      </w:r>
      <w:r w:rsidR="00A3172F">
        <w:rPr>
          <w:rFonts w:ascii="Cambria" w:eastAsia="Cambria" w:hAnsi="Cambria" w:cs="Cambria"/>
          <w:sz w:val="24"/>
        </w:rPr>
        <w:t>approx.</w:t>
      </w:r>
      <w:r w:rsidR="003341B8">
        <w:rPr>
          <w:rFonts w:ascii="Cambria" w:eastAsia="Cambria" w:hAnsi="Cambria" w:cs="Cambria"/>
          <w:sz w:val="24"/>
        </w:rPr>
        <w:t>1.5</w:t>
      </w:r>
      <w:r>
        <w:rPr>
          <w:rFonts w:ascii="Cambria" w:eastAsia="Cambria" w:hAnsi="Cambria" w:cs="Cambria"/>
          <w:sz w:val="24"/>
        </w:rPr>
        <w:t xml:space="preserve"> Crores)</w:t>
      </w:r>
    </w:p>
    <w:p w:rsidR="00D27DD7" w:rsidRDefault="00D27DD7" w:rsidP="00F31D56">
      <w:pPr>
        <w:spacing w:after="0" w:line="240" w:lineRule="auto"/>
        <w:ind w:left="720" w:firstLine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Total 9 Nos. Heat exchangers - Type AE</w:t>
      </w:r>
      <w:r w:rsidR="0061004C">
        <w:rPr>
          <w:rFonts w:ascii="Cambria" w:eastAsia="Cambria" w:hAnsi="Cambria" w:cs="Cambria"/>
          <w:sz w:val="24"/>
        </w:rPr>
        <w:t>T</w:t>
      </w:r>
    </w:p>
    <w:p w:rsidR="00D27DD7" w:rsidRDefault="00D27DD7" w:rsidP="00F31D56">
      <w:pPr>
        <w:spacing w:after="0" w:line="240" w:lineRule="auto"/>
        <w:ind w:left="720" w:firstLine="360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Replacement of co</w:t>
      </w:r>
      <w:r w:rsidR="0061004C">
        <w:rPr>
          <w:rFonts w:ascii="Cambria" w:eastAsia="Cambria" w:hAnsi="Cambria" w:cs="Cambria"/>
          <w:sz w:val="24"/>
        </w:rPr>
        <w:t>mplete existing 2</w:t>
      </w:r>
      <w:r w:rsidR="00443CB7">
        <w:rPr>
          <w:rFonts w:ascii="Cambria" w:eastAsia="Cambria" w:hAnsi="Cambria" w:cs="Cambria"/>
          <w:sz w:val="24"/>
        </w:rPr>
        <w:t xml:space="preserve"> </w:t>
      </w:r>
      <w:proofErr w:type="spellStart"/>
      <w:r w:rsidR="00443CB7">
        <w:rPr>
          <w:rFonts w:ascii="Cambria" w:eastAsia="Cambria" w:hAnsi="Cambria" w:cs="Cambria"/>
          <w:sz w:val="24"/>
        </w:rPr>
        <w:t>N</w:t>
      </w:r>
      <w:r w:rsidR="0061004C">
        <w:rPr>
          <w:rFonts w:ascii="Cambria" w:eastAsia="Cambria" w:hAnsi="Cambria" w:cs="Cambria"/>
          <w:sz w:val="24"/>
        </w:rPr>
        <w:t>os.Heat</w:t>
      </w:r>
      <w:proofErr w:type="spellEnd"/>
      <w:r w:rsidR="0061004C">
        <w:rPr>
          <w:rFonts w:ascii="Cambria" w:eastAsia="Cambria" w:hAnsi="Cambria" w:cs="Cambria"/>
          <w:sz w:val="24"/>
        </w:rPr>
        <w:t xml:space="preserve"> exchangers.</w:t>
      </w:r>
      <w:proofErr w:type="gramEnd"/>
    </w:p>
    <w:p w:rsidR="00D27DD7" w:rsidRDefault="00D27DD7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</w:p>
    <w:p w:rsidR="00F357CF" w:rsidRPr="00673D53" w:rsidRDefault="0034033E" w:rsidP="00673D53">
      <w:pPr>
        <w:pStyle w:val="ListParagraph"/>
        <w:numPr>
          <w:ilvl w:val="0"/>
          <w:numId w:val="19"/>
        </w:num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FA03F1">
        <w:rPr>
          <w:rFonts w:ascii="Cambria" w:eastAsia="Cambria" w:hAnsi="Cambria" w:cs="Cambria"/>
          <w:b/>
          <w:sz w:val="24"/>
        </w:rPr>
        <w:t xml:space="preserve">Name of the </w:t>
      </w:r>
      <w:r w:rsidR="001F4DF2" w:rsidRPr="00FA03F1">
        <w:rPr>
          <w:rFonts w:ascii="Cambria" w:eastAsia="Cambria" w:hAnsi="Cambria" w:cs="Cambria"/>
          <w:b/>
          <w:sz w:val="24"/>
        </w:rPr>
        <w:t>Company</w:t>
      </w:r>
      <w:r w:rsidRPr="00FA03F1">
        <w:rPr>
          <w:rFonts w:ascii="Cambria" w:eastAsia="Cambria" w:hAnsi="Cambria" w:cs="Cambria"/>
          <w:b/>
          <w:sz w:val="24"/>
        </w:rPr>
        <w:t>:</w:t>
      </w:r>
      <w:r w:rsidR="006D7EBF">
        <w:rPr>
          <w:rFonts w:ascii="Cambria" w:eastAsia="Cambria" w:hAnsi="Cambria" w:cs="Cambria"/>
          <w:b/>
          <w:sz w:val="24"/>
        </w:rPr>
        <w:t xml:space="preserve"> </w:t>
      </w:r>
      <w:r w:rsidRPr="00673D53">
        <w:rPr>
          <w:rFonts w:ascii="Cambria" w:eastAsia="Cambria" w:hAnsi="Cambria" w:cs="Cambria"/>
          <w:sz w:val="24"/>
        </w:rPr>
        <w:t xml:space="preserve">R. P. ENGINEERS AND PROJECT </w:t>
      </w:r>
      <w:r w:rsidR="00602A96" w:rsidRPr="00673D53">
        <w:rPr>
          <w:rFonts w:ascii="Cambria" w:eastAsia="Cambria" w:hAnsi="Cambria" w:cs="Cambria"/>
          <w:sz w:val="24"/>
        </w:rPr>
        <w:t>C</w:t>
      </w:r>
      <w:r w:rsidRPr="00673D53">
        <w:rPr>
          <w:rFonts w:ascii="Cambria" w:eastAsia="Cambria" w:hAnsi="Cambria" w:cs="Cambria"/>
          <w:sz w:val="24"/>
        </w:rPr>
        <w:t>ONSULTANTS PVT. LTD</w:t>
      </w:r>
      <w:r w:rsidRPr="00673D53">
        <w:rPr>
          <w:rFonts w:ascii="Cambria" w:eastAsia="Cambria" w:hAnsi="Cambria" w:cs="Cambria"/>
          <w:b/>
          <w:sz w:val="24"/>
        </w:rPr>
        <w:t>.</w:t>
      </w:r>
    </w:p>
    <w:p w:rsidR="00F357CF" w:rsidRPr="002B4A38" w:rsidRDefault="002B4A38" w:rsidP="00F31D56">
      <w:pPr>
        <w:spacing w:after="0" w:line="240" w:lineRule="auto"/>
        <w:ind w:left="1080"/>
        <w:rPr>
          <w:rFonts w:ascii="Cambria" w:eastAsia="Cambria" w:hAnsi="Cambria" w:cs="Cambria"/>
          <w:sz w:val="24"/>
        </w:rPr>
      </w:pPr>
      <w:r w:rsidRPr="008102B4">
        <w:rPr>
          <w:rFonts w:ascii="Cambria" w:eastAsia="Cambria" w:hAnsi="Cambria" w:cs="Cambria"/>
          <w:sz w:val="24"/>
        </w:rPr>
        <w:lastRenderedPageBreak/>
        <w:t>BUSINESS</w:t>
      </w:r>
      <w:r w:rsidRPr="002B4A38">
        <w:rPr>
          <w:rFonts w:ascii="Cambria" w:eastAsia="Cambria" w:hAnsi="Cambria" w:cs="Cambria"/>
          <w:sz w:val="24"/>
        </w:rPr>
        <w:t>:</w:t>
      </w:r>
      <w:r w:rsidR="0034033E" w:rsidRPr="002B4A38">
        <w:rPr>
          <w:rFonts w:ascii="Cambria" w:eastAsia="Cambria" w:hAnsi="Cambria" w:cs="Cambria"/>
          <w:sz w:val="24"/>
        </w:rPr>
        <w:t xml:space="preserve"> ENGINEERIG AND P</w:t>
      </w:r>
      <w:r>
        <w:rPr>
          <w:rFonts w:ascii="Cambria" w:eastAsia="Cambria" w:hAnsi="Cambria" w:cs="Cambria"/>
          <w:sz w:val="24"/>
        </w:rPr>
        <w:t>ROJ</w:t>
      </w:r>
      <w:r w:rsidR="0034033E" w:rsidRPr="002B4A38">
        <w:rPr>
          <w:rFonts w:ascii="Cambria" w:eastAsia="Cambria" w:hAnsi="Cambria" w:cs="Cambria"/>
          <w:sz w:val="24"/>
        </w:rPr>
        <w:t>ECT CONSULTING SERVICES FOR OIL AND GAS, PROCESS INDUSTRY</w:t>
      </w:r>
    </w:p>
    <w:p w:rsidR="00F357CF" w:rsidRDefault="0034033E" w:rsidP="00F31D56">
      <w:pPr>
        <w:spacing w:after="0" w:line="240" w:lineRule="auto"/>
        <w:ind w:left="720" w:firstLine="360"/>
        <w:rPr>
          <w:rFonts w:ascii="Cambria" w:eastAsia="Cambria" w:hAnsi="Cambria" w:cs="Cambria"/>
          <w:sz w:val="24"/>
        </w:rPr>
      </w:pPr>
      <w:r w:rsidRPr="008102B4">
        <w:rPr>
          <w:rFonts w:ascii="Cambria" w:eastAsia="Cambria" w:hAnsi="Cambria" w:cs="Cambria"/>
          <w:sz w:val="24"/>
        </w:rPr>
        <w:t>(MAJORCLIENT - ONGC, ONSHORE PROJECTS)</w:t>
      </w:r>
    </w:p>
    <w:p w:rsidR="00F31D56" w:rsidRPr="008102B4" w:rsidRDefault="00F31D56" w:rsidP="00F31D56">
      <w:pPr>
        <w:spacing w:after="0" w:line="240" w:lineRule="auto"/>
        <w:ind w:left="720" w:firstLine="360"/>
        <w:jc w:val="center"/>
        <w:rPr>
          <w:rFonts w:ascii="Cambria" w:eastAsia="Cambria" w:hAnsi="Cambria" w:cs="Cambria"/>
          <w:sz w:val="24"/>
        </w:rPr>
      </w:pPr>
    </w:p>
    <w:p w:rsidR="00F357CF" w:rsidRPr="008102B4" w:rsidRDefault="0034033E" w:rsidP="00673D53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 w:rsidRPr="008102B4">
        <w:rPr>
          <w:rFonts w:ascii="Cambria" w:eastAsia="Cambria" w:hAnsi="Cambria" w:cs="Cambria"/>
          <w:b/>
          <w:sz w:val="24"/>
        </w:rPr>
        <w:t>Designation</w:t>
      </w:r>
      <w:r w:rsidRPr="008102B4">
        <w:rPr>
          <w:rFonts w:ascii="Cambria" w:eastAsia="Cambria" w:hAnsi="Cambria" w:cs="Cambria"/>
          <w:sz w:val="24"/>
        </w:rPr>
        <w:t>: Mechanical engineer</w:t>
      </w:r>
    </w:p>
    <w:p w:rsidR="00C90C28" w:rsidRDefault="00C90C28">
      <w:pPr>
        <w:spacing w:line="240" w:lineRule="auto"/>
        <w:ind w:left="720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Role</w:t>
      </w:r>
      <w:proofErr w:type="gramStart"/>
      <w:r>
        <w:rPr>
          <w:rFonts w:ascii="Cambria" w:eastAsia="Cambria" w:hAnsi="Cambria" w:cs="Cambria"/>
          <w:b/>
          <w:sz w:val="24"/>
        </w:rPr>
        <w:t>:</w:t>
      </w:r>
      <w:r w:rsidR="008072E7">
        <w:rPr>
          <w:rFonts w:ascii="Cambria" w:eastAsia="Cambria" w:hAnsi="Cambria" w:cs="Cambria"/>
          <w:sz w:val="24"/>
        </w:rPr>
        <w:t>Overall</w:t>
      </w:r>
      <w:proofErr w:type="spellEnd"/>
      <w:proofErr w:type="gramEnd"/>
      <w:r w:rsidR="008072E7">
        <w:rPr>
          <w:rFonts w:ascii="Cambria" w:eastAsia="Cambria" w:hAnsi="Cambria" w:cs="Cambria"/>
          <w:sz w:val="24"/>
        </w:rPr>
        <w:t xml:space="preserve"> c</w:t>
      </w:r>
      <w:r>
        <w:rPr>
          <w:rFonts w:ascii="Cambria" w:eastAsia="Cambria" w:hAnsi="Cambria" w:cs="Cambria"/>
          <w:sz w:val="24"/>
        </w:rPr>
        <w:t>hecking and approving vendors</w:t>
      </w:r>
      <w:r w:rsidR="008738D4">
        <w:rPr>
          <w:rFonts w:ascii="Cambria" w:eastAsia="Cambria" w:hAnsi="Cambria" w:cs="Cambria"/>
          <w:sz w:val="24"/>
        </w:rPr>
        <w:t xml:space="preserve">/ LSTK’s </w:t>
      </w:r>
      <w:r w:rsidR="00E501AD">
        <w:rPr>
          <w:rFonts w:ascii="Cambria" w:eastAsia="Cambria" w:hAnsi="Cambria" w:cs="Cambria"/>
          <w:sz w:val="24"/>
        </w:rPr>
        <w:t>D</w:t>
      </w:r>
      <w:r>
        <w:rPr>
          <w:rFonts w:ascii="Cambria" w:eastAsia="Cambria" w:hAnsi="Cambria" w:cs="Cambria"/>
          <w:sz w:val="24"/>
        </w:rPr>
        <w:t xml:space="preserve">esign and </w:t>
      </w:r>
      <w:r w:rsidR="00E501AD">
        <w:rPr>
          <w:rFonts w:ascii="Cambria" w:eastAsia="Cambria" w:hAnsi="Cambria" w:cs="Cambria"/>
          <w:sz w:val="24"/>
        </w:rPr>
        <w:t>D</w:t>
      </w:r>
      <w:r>
        <w:rPr>
          <w:rFonts w:ascii="Cambria" w:eastAsia="Cambria" w:hAnsi="Cambria" w:cs="Cambria"/>
          <w:sz w:val="24"/>
        </w:rPr>
        <w:t xml:space="preserve">rawings for various </w:t>
      </w:r>
      <w:r w:rsidR="00FD6B06">
        <w:rPr>
          <w:rFonts w:ascii="Cambria" w:eastAsia="Cambria" w:hAnsi="Cambria" w:cs="Cambria"/>
          <w:sz w:val="24"/>
        </w:rPr>
        <w:t xml:space="preserve">mechanical 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 xml:space="preserve"> in a </w:t>
      </w:r>
      <w:r w:rsidR="00FD6B06">
        <w:rPr>
          <w:rFonts w:ascii="Cambria" w:eastAsia="Cambria" w:hAnsi="Cambria" w:cs="Cambria"/>
          <w:sz w:val="24"/>
        </w:rPr>
        <w:t>P</w:t>
      </w:r>
      <w:r>
        <w:rPr>
          <w:rFonts w:ascii="Cambria" w:eastAsia="Cambria" w:hAnsi="Cambria" w:cs="Cambria"/>
          <w:sz w:val="24"/>
        </w:rPr>
        <w:t xml:space="preserve">roject. </w:t>
      </w:r>
    </w:p>
    <w:p w:rsidR="00D4490D" w:rsidRDefault="00B7183E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</w:t>
      </w:r>
      <w:r w:rsidR="00D4490D">
        <w:rPr>
          <w:rFonts w:ascii="Cambria" w:eastAsia="Cambria" w:hAnsi="Cambria" w:cs="Cambria"/>
          <w:sz w:val="24"/>
        </w:rPr>
        <w:t xml:space="preserve">verall </w:t>
      </w:r>
      <w:r>
        <w:rPr>
          <w:rFonts w:ascii="Cambria" w:eastAsia="Cambria" w:hAnsi="Cambria" w:cs="Cambria"/>
          <w:sz w:val="24"/>
        </w:rPr>
        <w:t xml:space="preserve">EPC project exposure right from Tendering </w:t>
      </w:r>
      <w:r w:rsidR="00D4490D">
        <w:rPr>
          <w:rFonts w:ascii="Cambria" w:eastAsia="Cambria" w:hAnsi="Cambria" w:cs="Cambria"/>
          <w:sz w:val="24"/>
        </w:rPr>
        <w:t>activities</w:t>
      </w:r>
      <w:r>
        <w:rPr>
          <w:rFonts w:ascii="Cambria" w:eastAsia="Cambria" w:hAnsi="Cambria" w:cs="Cambria"/>
          <w:sz w:val="24"/>
        </w:rPr>
        <w:t xml:space="preserve"> to res</w:t>
      </w:r>
      <w:r w:rsidR="00E25F41">
        <w:rPr>
          <w:rFonts w:ascii="Cambria" w:eastAsia="Cambria" w:hAnsi="Cambria" w:cs="Cambria"/>
          <w:sz w:val="24"/>
        </w:rPr>
        <w:t>olving site installation issues including exposure to piping.</w:t>
      </w:r>
    </w:p>
    <w:p w:rsidR="00F357CF" w:rsidRDefault="0034033E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Checking mechanical strength calculations &amp; GA drawings for Storage tank- API 650 code, Heat exchangers as per TEMA </w:t>
      </w:r>
      <w:r w:rsidR="008072E7">
        <w:rPr>
          <w:rFonts w:ascii="Cambria" w:eastAsia="Cambria" w:hAnsi="Cambria" w:cs="Cambria"/>
          <w:sz w:val="24"/>
        </w:rPr>
        <w:t xml:space="preserve">and ASME </w:t>
      </w:r>
      <w:r>
        <w:rPr>
          <w:rFonts w:ascii="Cambria" w:eastAsia="Cambria" w:hAnsi="Cambria" w:cs="Cambria"/>
          <w:sz w:val="24"/>
        </w:rPr>
        <w:t>code</w:t>
      </w:r>
      <w:r w:rsidR="009979EC">
        <w:rPr>
          <w:rFonts w:ascii="Cambria" w:eastAsia="Cambria" w:hAnsi="Cambria" w:cs="Cambria"/>
          <w:sz w:val="24"/>
        </w:rPr>
        <w:t>s</w:t>
      </w:r>
      <w:r>
        <w:rPr>
          <w:rFonts w:ascii="Cambria" w:eastAsia="Cambria" w:hAnsi="Cambria" w:cs="Cambria"/>
          <w:sz w:val="24"/>
        </w:rPr>
        <w:t>, Pressure vessel</w:t>
      </w:r>
      <w:r w:rsidR="008072E7">
        <w:rPr>
          <w:rFonts w:ascii="Cambria" w:eastAsia="Cambria" w:hAnsi="Cambria" w:cs="Cambria"/>
          <w:sz w:val="24"/>
        </w:rPr>
        <w:t xml:space="preserve"> as per ASME code</w:t>
      </w:r>
      <w:r>
        <w:rPr>
          <w:rFonts w:ascii="Cambria" w:eastAsia="Cambria" w:hAnsi="Cambria" w:cs="Cambria"/>
          <w:sz w:val="24"/>
        </w:rPr>
        <w:t xml:space="preserve">, checking vendor </w:t>
      </w:r>
      <w:proofErr w:type="spellStart"/>
      <w:r>
        <w:rPr>
          <w:rFonts w:ascii="Cambria" w:eastAsia="Cambria" w:hAnsi="Cambria" w:cs="Cambria"/>
          <w:sz w:val="24"/>
        </w:rPr>
        <w:t>drgs</w:t>
      </w:r>
      <w:proofErr w:type="spellEnd"/>
      <w:r>
        <w:rPr>
          <w:rFonts w:ascii="Cambria" w:eastAsia="Cambria" w:hAnsi="Cambria" w:cs="Cambria"/>
          <w:sz w:val="24"/>
        </w:rPr>
        <w:t xml:space="preserve">., installation feasibility of internal 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 xml:space="preserve"> like Agitators in pressure vessels, orientation of nozzles, P &amp; ID as per PMS and PFD inputs, Plot plan, etc. </w:t>
      </w:r>
    </w:p>
    <w:p w:rsidR="00F357CF" w:rsidRDefault="0034033E">
      <w:pPr>
        <w:spacing w:line="240" w:lineRule="auto"/>
        <w:ind w:left="720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Executing drafting work from draftsmen, checking drawings, solving technical problems, discussing with client/ vendors.</w:t>
      </w:r>
      <w:proofErr w:type="gramEnd"/>
    </w:p>
    <w:p w:rsidR="00F357CF" w:rsidRDefault="0034033E">
      <w:pPr>
        <w:spacing w:line="240" w:lineRule="auto"/>
        <w:ind w:left="720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Reporting management on bottle necks, progress</w:t>
      </w:r>
      <w:r w:rsidR="00151682">
        <w:rPr>
          <w:rFonts w:ascii="Cambria" w:eastAsia="Cambria" w:hAnsi="Cambria" w:cs="Cambria"/>
          <w:sz w:val="24"/>
        </w:rPr>
        <w:t>, etc</w:t>
      </w:r>
      <w:r>
        <w:rPr>
          <w:rFonts w:ascii="Cambria" w:eastAsia="Cambria" w:hAnsi="Cambria" w:cs="Cambria"/>
          <w:sz w:val="24"/>
        </w:rPr>
        <w:t>.</w:t>
      </w:r>
      <w:proofErr w:type="gramEnd"/>
    </w:p>
    <w:p w:rsidR="00F357CF" w:rsidRDefault="0034033E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 short detail of my active participation in the following current Jobs:</w:t>
      </w:r>
    </w:p>
    <w:p w:rsidR="00F357CF" w:rsidRPr="005C2569" w:rsidRDefault="00F57393" w:rsidP="005C2569">
      <w:pPr>
        <w:pStyle w:val="ListParagraph"/>
        <w:numPr>
          <w:ilvl w:val="0"/>
          <w:numId w:val="23"/>
        </w:numPr>
        <w:spacing w:line="240" w:lineRule="auto"/>
        <w:rPr>
          <w:rFonts w:ascii="Cambria" w:eastAsia="Cambria" w:hAnsi="Cambria" w:cs="Cambria"/>
          <w:sz w:val="24"/>
        </w:rPr>
      </w:pPr>
      <w:r w:rsidRPr="0049458B">
        <w:rPr>
          <w:rFonts w:ascii="Cambria" w:eastAsia="Cambria" w:hAnsi="Cambria" w:cs="Cambria"/>
          <w:sz w:val="24"/>
        </w:rPr>
        <w:t xml:space="preserve">Client: ONGC, </w:t>
      </w:r>
      <w:proofErr w:type="spellStart"/>
      <w:r w:rsidRPr="0049458B">
        <w:rPr>
          <w:rFonts w:ascii="Cambria" w:eastAsia="Cambria" w:hAnsi="Cambria" w:cs="Cambria"/>
          <w:sz w:val="24"/>
        </w:rPr>
        <w:t>Ankleshwar</w:t>
      </w:r>
      <w:proofErr w:type="spellEnd"/>
      <w:r w:rsidRPr="0049458B">
        <w:rPr>
          <w:rFonts w:ascii="Cambria" w:eastAsia="Cambria" w:hAnsi="Cambria" w:cs="Cambria"/>
          <w:sz w:val="24"/>
        </w:rPr>
        <w:t xml:space="preserve">, </w:t>
      </w:r>
      <w:r w:rsidR="0034033E" w:rsidRPr="0049458B">
        <w:rPr>
          <w:rFonts w:ascii="Cambria" w:eastAsia="Cambria" w:hAnsi="Cambria" w:cs="Cambria"/>
          <w:sz w:val="24"/>
        </w:rPr>
        <w:t>Project : Effluent Treatment plant</w:t>
      </w:r>
      <w:r w:rsidR="0049458B" w:rsidRPr="0049458B">
        <w:rPr>
          <w:rFonts w:ascii="Cambria" w:eastAsia="Cambria" w:hAnsi="Cambria" w:cs="Cambria"/>
          <w:sz w:val="24"/>
        </w:rPr>
        <w:t>, Cost: 1.17crores</w:t>
      </w:r>
    </w:p>
    <w:p w:rsidR="0049458B" w:rsidRPr="0049458B" w:rsidRDefault="00F57393" w:rsidP="0049458B">
      <w:pPr>
        <w:pStyle w:val="ListParagraph"/>
        <w:numPr>
          <w:ilvl w:val="0"/>
          <w:numId w:val="23"/>
        </w:numPr>
        <w:spacing w:line="240" w:lineRule="auto"/>
        <w:rPr>
          <w:rFonts w:ascii="Cambria" w:eastAsia="Cambria" w:hAnsi="Cambria" w:cs="Cambria"/>
          <w:sz w:val="24"/>
        </w:rPr>
      </w:pPr>
      <w:r w:rsidRPr="0049458B">
        <w:rPr>
          <w:rFonts w:ascii="Cambria" w:eastAsia="Cambria" w:hAnsi="Cambria" w:cs="Cambria"/>
          <w:sz w:val="24"/>
        </w:rPr>
        <w:t xml:space="preserve">Client : USHER AGRO LTD., </w:t>
      </w:r>
      <w:r w:rsidR="0034033E" w:rsidRPr="0049458B">
        <w:rPr>
          <w:rFonts w:ascii="Cambria" w:eastAsia="Cambria" w:hAnsi="Cambria" w:cs="Cambria"/>
          <w:sz w:val="24"/>
        </w:rPr>
        <w:t>Project: Silica Extraction</w:t>
      </w:r>
      <w:r w:rsidR="0049458B" w:rsidRPr="0049458B">
        <w:rPr>
          <w:rFonts w:ascii="Cambria" w:eastAsia="Cambria" w:hAnsi="Cambria" w:cs="Cambria"/>
          <w:sz w:val="24"/>
        </w:rPr>
        <w:t xml:space="preserve">, Cost: 95 lakhs  </w:t>
      </w:r>
    </w:p>
    <w:p w:rsidR="00F357CF" w:rsidRDefault="00F57393" w:rsidP="00F31D56">
      <w:pPr>
        <w:pStyle w:val="ListParagraph"/>
        <w:numPr>
          <w:ilvl w:val="0"/>
          <w:numId w:val="23"/>
        </w:numPr>
        <w:spacing w:line="240" w:lineRule="auto"/>
        <w:rPr>
          <w:rFonts w:ascii="Cambria" w:eastAsia="Cambria" w:hAnsi="Cambria" w:cs="Cambria"/>
          <w:sz w:val="24"/>
        </w:rPr>
      </w:pPr>
      <w:r w:rsidRPr="0049458B">
        <w:rPr>
          <w:rFonts w:ascii="Cambria" w:eastAsia="Cambria" w:hAnsi="Cambria" w:cs="Cambria"/>
          <w:sz w:val="24"/>
        </w:rPr>
        <w:t xml:space="preserve">Client: ONGC, Delhi, </w:t>
      </w:r>
      <w:r w:rsidR="0034033E" w:rsidRPr="0049458B">
        <w:rPr>
          <w:rFonts w:ascii="Cambria" w:eastAsia="Cambria" w:hAnsi="Cambria" w:cs="Cambria"/>
          <w:sz w:val="24"/>
        </w:rPr>
        <w:t>Project: Flare and other installations</w:t>
      </w:r>
      <w:r w:rsidR="0049458B">
        <w:rPr>
          <w:rFonts w:ascii="Cambria" w:eastAsia="Cambria" w:hAnsi="Cambria" w:cs="Cambria"/>
          <w:sz w:val="24"/>
        </w:rPr>
        <w:t>, Project cost: 95 lakhs</w:t>
      </w:r>
    </w:p>
    <w:p w:rsidR="00EE13B7" w:rsidRPr="00F31D56" w:rsidRDefault="00EE13B7" w:rsidP="00EE13B7">
      <w:pPr>
        <w:pStyle w:val="ListParagraph"/>
        <w:spacing w:line="240" w:lineRule="auto"/>
        <w:ind w:left="1440"/>
        <w:rPr>
          <w:rFonts w:ascii="Cambria" w:eastAsia="Cambria" w:hAnsi="Cambria" w:cs="Cambria"/>
          <w:sz w:val="24"/>
        </w:rPr>
      </w:pPr>
    </w:p>
    <w:p w:rsidR="00F357CF" w:rsidRPr="006D7EBF" w:rsidRDefault="0034033E" w:rsidP="006D7EBF">
      <w:pPr>
        <w:pStyle w:val="ListParagraph"/>
        <w:numPr>
          <w:ilvl w:val="0"/>
          <w:numId w:val="19"/>
        </w:numPr>
        <w:spacing w:line="240" w:lineRule="auto"/>
        <w:rPr>
          <w:rFonts w:ascii="Cambria" w:eastAsia="Cambria" w:hAnsi="Cambria" w:cs="Cambria"/>
          <w:sz w:val="24"/>
        </w:rPr>
      </w:pPr>
      <w:r w:rsidRPr="00295EBA">
        <w:rPr>
          <w:rFonts w:ascii="Cambria" w:eastAsia="Cambria" w:hAnsi="Cambria" w:cs="Cambria"/>
          <w:b/>
          <w:sz w:val="24"/>
        </w:rPr>
        <w:t>Name of the company:</w:t>
      </w:r>
      <w:r w:rsidR="006D7EBF">
        <w:rPr>
          <w:rFonts w:ascii="Cambria" w:eastAsia="Cambria" w:hAnsi="Cambria" w:cs="Cambria"/>
          <w:sz w:val="24"/>
        </w:rPr>
        <w:t xml:space="preserve"> </w:t>
      </w:r>
      <w:r w:rsidRPr="006D7EBF">
        <w:rPr>
          <w:rFonts w:ascii="Cambria" w:eastAsia="Cambria" w:hAnsi="Cambria" w:cs="Cambria"/>
          <w:sz w:val="24"/>
        </w:rPr>
        <w:t>KEVIN ENTERPRISES P. LTD.</w:t>
      </w:r>
    </w:p>
    <w:p w:rsidR="00F357CF" w:rsidRDefault="008102B4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 w:rsidRPr="008102B4">
        <w:rPr>
          <w:rFonts w:ascii="Cambria" w:eastAsia="Cambria" w:hAnsi="Cambria" w:cs="Cambria"/>
          <w:b/>
          <w:sz w:val="24"/>
        </w:rPr>
        <w:t>BUSINESS</w:t>
      </w:r>
      <w:proofErr w:type="gramStart"/>
      <w:r>
        <w:rPr>
          <w:rFonts w:ascii="Cambria" w:eastAsia="Cambria" w:hAnsi="Cambria" w:cs="Cambria"/>
          <w:b/>
          <w:sz w:val="24"/>
        </w:rPr>
        <w:t>:</w:t>
      </w:r>
      <w:r w:rsidR="0034033E">
        <w:rPr>
          <w:rFonts w:ascii="Cambria" w:eastAsia="Cambria" w:hAnsi="Cambria" w:cs="Cambria"/>
          <w:sz w:val="24"/>
        </w:rPr>
        <w:t>DESIGN</w:t>
      </w:r>
      <w:proofErr w:type="gramEnd"/>
      <w:r w:rsidR="0034033E">
        <w:rPr>
          <w:rFonts w:ascii="Cambria" w:eastAsia="Cambria" w:hAnsi="Cambria" w:cs="Cambria"/>
          <w:sz w:val="24"/>
        </w:rPr>
        <w:t>, MFG., SUPPLY AND INSTALLATION</w:t>
      </w:r>
      <w:r w:rsidR="00A9658F">
        <w:rPr>
          <w:rFonts w:ascii="Cambria" w:eastAsia="Cambria" w:hAnsi="Cambria" w:cs="Cambria"/>
          <w:sz w:val="24"/>
        </w:rPr>
        <w:t xml:space="preserve"> OF PRESSURE VESSEL INTERNALS</w:t>
      </w:r>
    </w:p>
    <w:p w:rsidR="00F357CF" w:rsidRPr="008102B4" w:rsidRDefault="0034033E" w:rsidP="003928C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proofErr w:type="gramStart"/>
      <w:r w:rsidRPr="008102B4">
        <w:rPr>
          <w:rFonts w:ascii="Cambria" w:eastAsia="Cambria" w:hAnsi="Cambria" w:cs="Cambria"/>
          <w:b/>
          <w:sz w:val="24"/>
        </w:rPr>
        <w:t>Designation :</w:t>
      </w:r>
      <w:proofErr w:type="gramEnd"/>
      <w:r w:rsidRPr="008102B4">
        <w:rPr>
          <w:rFonts w:ascii="Cambria" w:eastAsia="Cambria" w:hAnsi="Cambria" w:cs="Cambria"/>
          <w:b/>
          <w:sz w:val="24"/>
        </w:rPr>
        <w:t xml:space="preserve"> Engineer (Mechanical Design)</w:t>
      </w:r>
    </w:p>
    <w:p w:rsidR="00F357CF" w:rsidRDefault="0034033E" w:rsidP="005C2569">
      <w:pPr>
        <w:spacing w:after="0" w:line="240" w:lineRule="auto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Below are the professional learnings at KEVIN:</w:t>
      </w:r>
    </w:p>
    <w:p w:rsidR="00F357CF" w:rsidRDefault="0034033E" w:rsidP="005C2569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Learnt mechanical design of pressure vessel </w:t>
      </w:r>
      <w:r w:rsidR="00E6715A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>nternals and trays design using material stress values from ASME Sec. II, Part D.</w:t>
      </w:r>
    </w:p>
    <w:p w:rsidR="00F357CF" w:rsidRDefault="0034033E" w:rsidP="005C2569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Studying datasheets, specifications given by clients like EIL, TOYO, UOP, UHDE, etc. and those given by process department for hydraulic data.</w:t>
      </w:r>
    </w:p>
    <w:p w:rsidR="00F357CF" w:rsidRDefault="0034033E" w:rsidP="005C2569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Checking feasibility of design with respect to above given data and further making technical discussions with client and other departments (Process or Production) for the same.</w:t>
      </w:r>
    </w:p>
    <w:p w:rsidR="00F357CF" w:rsidRDefault="0034033E" w:rsidP="005C2569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Checking installation feasibility of designed internals inside column.</w:t>
      </w:r>
    </w:p>
    <w:p w:rsidR="00F357CF" w:rsidRDefault="0034033E" w:rsidP="005C2569">
      <w:pPr>
        <w:numPr>
          <w:ilvl w:val="0"/>
          <w:numId w:val="10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Interacting with sub-vendors, clients and consultants to get design documents approved. </w:t>
      </w:r>
    </w:p>
    <w:p w:rsidR="008102B4" w:rsidRDefault="0034033E" w:rsidP="005C2569">
      <w:pPr>
        <w:spacing w:after="0" w:line="240" w:lineRule="auto"/>
        <w:ind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Some of </w:t>
      </w:r>
      <w:r w:rsidR="000B0AC6">
        <w:rPr>
          <w:rFonts w:ascii="Cambria" w:eastAsia="Cambria" w:hAnsi="Cambria" w:cs="Cambria"/>
        </w:rPr>
        <w:t>my</w:t>
      </w:r>
      <w:r>
        <w:rPr>
          <w:rFonts w:ascii="Cambria" w:eastAsia="Cambria" w:hAnsi="Cambria" w:cs="Cambria"/>
        </w:rPr>
        <w:t xml:space="preserve"> contribution in </w:t>
      </w:r>
      <w:proofErr w:type="spellStart"/>
      <w:r w:rsidR="00076139">
        <w:rPr>
          <w:rFonts w:ascii="Cambria" w:eastAsia="Cambria" w:hAnsi="Cambria" w:cs="Cambria"/>
        </w:rPr>
        <w:t>jobs</w:t>
      </w:r>
      <w:proofErr w:type="gramStart"/>
      <w:r w:rsidR="00076139"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</w:rPr>
        <w:t>IOCL</w:t>
      </w:r>
      <w:proofErr w:type="spellEnd"/>
      <w:proofErr w:type="gramEnd"/>
      <w:r>
        <w:rPr>
          <w:rFonts w:ascii="Cambria" w:eastAsia="Cambria" w:hAnsi="Cambria" w:cs="Cambria"/>
        </w:rPr>
        <w:t xml:space="preserve">, TOYO, GMM </w:t>
      </w:r>
      <w:proofErr w:type="spellStart"/>
      <w:r>
        <w:rPr>
          <w:rFonts w:ascii="Cambria" w:eastAsia="Cambria" w:hAnsi="Cambria" w:cs="Cambria"/>
        </w:rPr>
        <w:t>Pfaudler</w:t>
      </w:r>
      <w:proofErr w:type="spellEnd"/>
      <w:r>
        <w:rPr>
          <w:rFonts w:ascii="Cambria" w:eastAsia="Cambria" w:hAnsi="Cambria" w:cs="Cambria"/>
        </w:rPr>
        <w:t xml:space="preserve"> Ltd, </w:t>
      </w:r>
      <w:proofErr w:type="spellStart"/>
      <w:r>
        <w:rPr>
          <w:rFonts w:ascii="Cambria" w:eastAsia="Cambria" w:hAnsi="Cambria" w:cs="Cambria"/>
        </w:rPr>
        <w:t>Sanghvi</w:t>
      </w:r>
      <w:proofErr w:type="spellEnd"/>
      <w:r>
        <w:rPr>
          <w:rFonts w:ascii="Cambria" w:eastAsia="Cambria" w:hAnsi="Cambria" w:cs="Cambria"/>
        </w:rPr>
        <w:t xml:space="preserve"> organics P Ltd, </w:t>
      </w:r>
    </w:p>
    <w:p w:rsidR="0082455E" w:rsidRDefault="0034033E" w:rsidP="005C2569">
      <w:pPr>
        <w:spacing w:after="0" w:line="240" w:lineRule="auto"/>
        <w:ind w:firstLine="720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 w:eastAsia="Cambria" w:hAnsi="Cambria" w:cs="Cambria"/>
        </w:rPr>
        <w:t>Prasol</w:t>
      </w:r>
      <w:proofErr w:type="spellEnd"/>
      <w:r>
        <w:rPr>
          <w:rFonts w:ascii="Cambria" w:eastAsia="Cambria" w:hAnsi="Cambria" w:cs="Cambria"/>
        </w:rPr>
        <w:t xml:space="preserve"> chemicals Ltd, etc.</w:t>
      </w:r>
      <w:proofErr w:type="gramEnd"/>
    </w:p>
    <w:p w:rsidR="006D7EBF" w:rsidRDefault="006D7EBF" w:rsidP="005C2569">
      <w:pPr>
        <w:spacing w:after="0" w:line="240" w:lineRule="auto"/>
        <w:ind w:firstLine="720"/>
        <w:rPr>
          <w:rFonts w:ascii="Cambria" w:eastAsia="Cambria" w:hAnsi="Cambria" w:cs="Cambria"/>
        </w:rPr>
      </w:pPr>
    </w:p>
    <w:p w:rsidR="00F357CF" w:rsidRPr="007F5A22" w:rsidRDefault="0034033E" w:rsidP="006D7EBF">
      <w:pPr>
        <w:pStyle w:val="ListParagraph"/>
        <w:numPr>
          <w:ilvl w:val="0"/>
          <w:numId w:val="19"/>
        </w:numPr>
        <w:spacing w:line="240" w:lineRule="auto"/>
        <w:rPr>
          <w:rFonts w:ascii="Cambria" w:eastAsia="Cambria" w:hAnsi="Cambria" w:cs="Cambria"/>
          <w:sz w:val="24"/>
        </w:rPr>
      </w:pPr>
      <w:r w:rsidRPr="007F5A22">
        <w:rPr>
          <w:rFonts w:ascii="Cambria" w:eastAsia="Cambria" w:hAnsi="Cambria" w:cs="Cambria"/>
          <w:b/>
          <w:sz w:val="24"/>
        </w:rPr>
        <w:t>Name of the company: VAPCON</w:t>
      </w:r>
    </w:p>
    <w:p w:rsidR="00F357CF" w:rsidRDefault="00E74EDF" w:rsidP="00F31D56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BUSINESS:</w:t>
      </w:r>
      <w:r w:rsidR="0034033E">
        <w:rPr>
          <w:rFonts w:ascii="Cambria" w:eastAsia="Cambria" w:hAnsi="Cambria" w:cs="Cambria"/>
          <w:sz w:val="24"/>
        </w:rPr>
        <w:t xml:space="preserve"> DESIGN, MANUFACTURE &amp; SUPPLY OF AIR VENTILATION &amp; POLLUTION</w:t>
      </w:r>
    </w:p>
    <w:p w:rsidR="00F357CF" w:rsidRPr="00E74EDF" w:rsidRDefault="00E74EDF" w:rsidP="00F31D56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E74EDF">
        <w:rPr>
          <w:rFonts w:ascii="Cambria" w:eastAsia="Cambria" w:hAnsi="Cambria" w:cs="Cambria"/>
          <w:sz w:val="24"/>
        </w:rPr>
        <w:t>CONTROL SYSTEMS</w:t>
      </w:r>
    </w:p>
    <w:p w:rsidR="00F357CF" w:rsidRPr="00E74EDF" w:rsidRDefault="003928C6" w:rsidP="003928C6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</w:t>
      </w:r>
      <w:proofErr w:type="spellStart"/>
      <w:r w:rsidR="00E74EDF" w:rsidRPr="00E74EDF">
        <w:rPr>
          <w:rFonts w:ascii="Cambria" w:eastAsia="Cambria" w:hAnsi="Cambria" w:cs="Cambria"/>
          <w:b/>
          <w:sz w:val="24"/>
        </w:rPr>
        <w:t>Designation</w:t>
      </w:r>
      <w:proofErr w:type="gramStart"/>
      <w:r w:rsidR="00E74EDF" w:rsidRPr="00E74EDF">
        <w:rPr>
          <w:rFonts w:ascii="Cambria" w:eastAsia="Cambria" w:hAnsi="Cambria" w:cs="Cambria"/>
          <w:b/>
          <w:sz w:val="24"/>
        </w:rPr>
        <w:t>:</w:t>
      </w:r>
      <w:r w:rsidR="0034033E" w:rsidRPr="00E74EDF">
        <w:rPr>
          <w:rFonts w:ascii="Cambria" w:eastAsia="Cambria" w:hAnsi="Cambria" w:cs="Cambria"/>
          <w:sz w:val="24"/>
        </w:rPr>
        <w:t>Design</w:t>
      </w:r>
      <w:proofErr w:type="spellEnd"/>
      <w:proofErr w:type="gramEnd"/>
      <w:r w:rsidR="0034033E" w:rsidRPr="00E74EDF">
        <w:rPr>
          <w:rFonts w:ascii="Cambria" w:eastAsia="Cambria" w:hAnsi="Cambria" w:cs="Cambria"/>
          <w:sz w:val="24"/>
        </w:rPr>
        <w:t xml:space="preserve"> Engineer</w:t>
      </w:r>
    </w:p>
    <w:p w:rsidR="00F357CF" w:rsidRDefault="0034033E" w:rsidP="00F31D56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Learnt designing of air ventilation systems like dust collector, mist eliminator, </w:t>
      </w:r>
      <w:r w:rsidR="0023187E">
        <w:rPr>
          <w:rFonts w:ascii="Cambria" w:eastAsia="Cambria" w:hAnsi="Cambria" w:cs="Cambria"/>
        </w:rPr>
        <w:t>selecting fans</w:t>
      </w:r>
      <w:r>
        <w:rPr>
          <w:rFonts w:ascii="Cambria" w:eastAsia="Cambria" w:hAnsi="Cambria" w:cs="Cambria"/>
        </w:rPr>
        <w:t xml:space="preserve">/blowers (SISW, DIDW, MW), design of belts for belt driven blowers, etc. </w:t>
      </w:r>
    </w:p>
    <w:p w:rsidR="00F357CF" w:rsidRDefault="00F357CF">
      <w:pPr>
        <w:spacing w:line="240" w:lineRule="auto"/>
        <w:rPr>
          <w:rFonts w:ascii="Cambria" w:eastAsia="Cambria" w:hAnsi="Cambria" w:cs="Cambria"/>
          <w:sz w:val="24"/>
        </w:rPr>
      </w:pPr>
    </w:p>
    <w:p w:rsidR="00F357CF" w:rsidRPr="007F5A22" w:rsidRDefault="0034033E" w:rsidP="006D7EBF">
      <w:pPr>
        <w:pStyle w:val="ListParagraph"/>
        <w:numPr>
          <w:ilvl w:val="0"/>
          <w:numId w:val="19"/>
        </w:numPr>
        <w:spacing w:line="240" w:lineRule="auto"/>
        <w:rPr>
          <w:rFonts w:ascii="Cambria" w:eastAsia="Cambria" w:hAnsi="Cambria" w:cs="Cambria"/>
          <w:b/>
          <w:sz w:val="24"/>
        </w:rPr>
      </w:pPr>
      <w:r w:rsidRPr="007F5A22">
        <w:rPr>
          <w:rFonts w:ascii="Cambria" w:eastAsia="Cambria" w:hAnsi="Cambria" w:cs="Cambria"/>
          <w:b/>
          <w:sz w:val="24"/>
        </w:rPr>
        <w:lastRenderedPageBreak/>
        <w:t>Name of the company: BARC through JBS enterprises (1 year Contract)</w:t>
      </w:r>
    </w:p>
    <w:p w:rsidR="00F357CF" w:rsidRDefault="00781F20" w:rsidP="006D7EBF">
      <w:pPr>
        <w:spacing w:line="240" w:lineRule="auto"/>
        <w:ind w:firstLine="63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BUSINESS:</w:t>
      </w:r>
      <w:r w:rsidR="0034033E">
        <w:rPr>
          <w:rFonts w:ascii="Cambria" w:eastAsia="Cambria" w:hAnsi="Cambria" w:cs="Cambria"/>
          <w:sz w:val="24"/>
        </w:rPr>
        <w:t xml:space="preserve"> JBS – Manpower services, BARC – Research </w:t>
      </w:r>
      <w:r w:rsidR="0023187E">
        <w:rPr>
          <w:rFonts w:ascii="Cambria" w:eastAsia="Cambria" w:hAnsi="Cambria" w:cs="Cambria"/>
          <w:sz w:val="24"/>
        </w:rPr>
        <w:t>Organization</w:t>
      </w:r>
    </w:p>
    <w:p w:rsidR="00F357CF" w:rsidRPr="00781F20" w:rsidRDefault="007444A2" w:rsidP="006D7EBF">
      <w:pPr>
        <w:spacing w:line="240" w:lineRule="auto"/>
        <w:ind w:firstLine="630"/>
        <w:rPr>
          <w:rFonts w:ascii="Cambria" w:eastAsia="Cambria" w:hAnsi="Cambria" w:cs="Cambria"/>
          <w:sz w:val="24"/>
        </w:rPr>
      </w:pPr>
      <w:r w:rsidRPr="00781F20">
        <w:rPr>
          <w:rFonts w:ascii="Cambria" w:eastAsia="Cambria" w:hAnsi="Cambria" w:cs="Cambria"/>
          <w:b/>
          <w:sz w:val="24"/>
        </w:rPr>
        <w:t>Designation</w:t>
      </w:r>
      <w:r>
        <w:rPr>
          <w:rFonts w:ascii="Cambria" w:eastAsia="Cambria" w:hAnsi="Cambria" w:cs="Cambria"/>
          <w:b/>
          <w:sz w:val="24"/>
          <w:u w:val="single"/>
        </w:rPr>
        <w:t>:</w:t>
      </w:r>
      <w:r w:rsidR="0034033E" w:rsidRPr="00781F20">
        <w:rPr>
          <w:rFonts w:ascii="Cambria" w:eastAsia="Cambria" w:hAnsi="Cambria" w:cs="Cambria"/>
          <w:sz w:val="24"/>
        </w:rPr>
        <w:t xml:space="preserve"> Consultant Engineer</w:t>
      </w:r>
    </w:p>
    <w:p w:rsidR="00F357CF" w:rsidRDefault="0034033E" w:rsidP="006D7EBF">
      <w:pPr>
        <w:spacing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Worked on R &amp; D project- LINAC development (between ECIL &amp; BARC) for operation of High Vacuum Electrical Resistance furnace- </w:t>
      </w:r>
      <w:proofErr w:type="spellStart"/>
      <w:r>
        <w:rPr>
          <w:rFonts w:ascii="Cambria" w:eastAsia="Cambria" w:hAnsi="Cambria" w:cs="Cambria"/>
        </w:rPr>
        <w:t>Torvac</w:t>
      </w:r>
      <w:proofErr w:type="spellEnd"/>
      <w:r>
        <w:rPr>
          <w:rFonts w:ascii="Cambria" w:eastAsia="Cambria" w:hAnsi="Cambria" w:cs="Cambria"/>
        </w:rPr>
        <w:t xml:space="preserve"> to carry out processes like pickling, brazing, annealing of components at BARC.</w:t>
      </w:r>
    </w:p>
    <w:p w:rsidR="000F12F8" w:rsidRPr="002243FF" w:rsidRDefault="000F12F8" w:rsidP="006D7EBF">
      <w:pPr>
        <w:pStyle w:val="ListParagraph"/>
        <w:numPr>
          <w:ilvl w:val="0"/>
          <w:numId w:val="19"/>
        </w:numPr>
        <w:spacing w:line="240" w:lineRule="auto"/>
        <w:rPr>
          <w:rFonts w:ascii="Cambria" w:eastAsia="Cambria" w:hAnsi="Cambria" w:cs="Cambria"/>
          <w:b/>
          <w:sz w:val="24"/>
        </w:rPr>
      </w:pPr>
      <w:r w:rsidRPr="000F12F8">
        <w:rPr>
          <w:rFonts w:ascii="Cambria" w:eastAsia="Cambria" w:hAnsi="Cambria" w:cs="Cambria"/>
          <w:b/>
          <w:sz w:val="24"/>
        </w:rPr>
        <w:t xml:space="preserve">Name of the company:  </w:t>
      </w:r>
      <w:r>
        <w:rPr>
          <w:rFonts w:ascii="Cambria" w:eastAsia="Cambria" w:hAnsi="Cambria" w:cs="Cambria"/>
          <w:b/>
          <w:sz w:val="24"/>
        </w:rPr>
        <w:t>LARSEN &amp; TOUBRO LTD.</w:t>
      </w:r>
    </w:p>
    <w:p w:rsidR="000F12F8" w:rsidRPr="007444A2" w:rsidRDefault="000F12F8" w:rsidP="006D7EBF">
      <w:pPr>
        <w:spacing w:line="240" w:lineRule="auto"/>
        <w:ind w:left="720"/>
        <w:rPr>
          <w:rFonts w:ascii="Cambria" w:eastAsia="Cambria" w:hAnsi="Cambria" w:cs="Cambria"/>
          <w:sz w:val="24"/>
        </w:rPr>
      </w:pPr>
      <w:r w:rsidRPr="007444A2">
        <w:rPr>
          <w:rFonts w:ascii="Cambria" w:eastAsia="Cambria" w:hAnsi="Cambria" w:cs="Cambria"/>
          <w:b/>
          <w:sz w:val="24"/>
        </w:rPr>
        <w:t xml:space="preserve">Designation: </w:t>
      </w:r>
      <w:r w:rsidR="002243FF">
        <w:rPr>
          <w:rFonts w:ascii="Cambria" w:eastAsia="Cambria" w:hAnsi="Cambria" w:cs="Cambria"/>
          <w:sz w:val="24"/>
        </w:rPr>
        <w:t>Trainee</w:t>
      </w:r>
      <w:r w:rsidRPr="007444A2">
        <w:rPr>
          <w:rFonts w:ascii="Cambria" w:eastAsia="Cambria" w:hAnsi="Cambria" w:cs="Cambria"/>
          <w:sz w:val="24"/>
        </w:rPr>
        <w:t xml:space="preserve"> Engineer</w:t>
      </w:r>
    </w:p>
    <w:p w:rsidR="00F357CF" w:rsidRDefault="00316E9B" w:rsidP="005C2569">
      <w:pPr>
        <w:spacing w:line="240" w:lineRule="auto"/>
        <w:ind w:left="7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Worked on SAP software for planning and managing materials for MCCB breakers and its accessories.</w:t>
      </w:r>
      <w:proofErr w:type="gramEnd"/>
      <w:r>
        <w:rPr>
          <w:rFonts w:ascii="Cambria" w:eastAsia="Cambria" w:hAnsi="Cambria" w:cs="Cambria"/>
        </w:rPr>
        <w:t xml:space="preserve"> </w:t>
      </w:r>
    </w:p>
    <w:p w:rsidR="00F357CF" w:rsidRDefault="0034033E" w:rsidP="005C2569">
      <w:pPr>
        <w:numPr>
          <w:ilvl w:val="0"/>
          <w:numId w:val="14"/>
        </w:numPr>
        <w:spacing w:line="240" w:lineRule="auto"/>
        <w:ind w:left="720" w:hanging="36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Education detail information: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8"/>
        <w:gridCol w:w="2777"/>
        <w:gridCol w:w="1325"/>
        <w:gridCol w:w="2893"/>
        <w:gridCol w:w="1376"/>
      </w:tblGrid>
      <w:tr w:rsidR="00F357CF" w:rsidRPr="005C2569" w:rsidTr="00071133">
        <w:trPr>
          <w:trHeight w:val="31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Sr. No.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Qualification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Percentage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Institute / University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Year of passing</w:t>
            </w:r>
          </w:p>
        </w:tc>
      </w:tr>
      <w:tr w:rsidR="00F357CF" w:rsidRPr="005C2569" w:rsidTr="00071133">
        <w:trPr>
          <w:trHeight w:val="600"/>
        </w:trPr>
        <w:tc>
          <w:tcPr>
            <w:tcW w:w="7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2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B.E. in Mechanical engineering</w:t>
            </w:r>
          </w:p>
        </w:tc>
        <w:tc>
          <w:tcPr>
            <w:tcW w:w="1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71.5</w:t>
            </w:r>
          </w:p>
        </w:tc>
        <w:tc>
          <w:tcPr>
            <w:tcW w:w="2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  <w:color w:val="000000"/>
              </w:rPr>
              <w:t>Sardar</w:t>
            </w:r>
            <w:proofErr w:type="spellEnd"/>
            <w:r>
              <w:rPr>
                <w:rFonts w:eastAsia="Calibri" w:cs="Calibri"/>
                <w:color w:val="000000"/>
              </w:rPr>
              <w:t xml:space="preserve"> Patel College of engineering / </w:t>
            </w:r>
            <w:r>
              <w:rPr>
                <w:rFonts w:eastAsia="Calibri" w:cs="Calibri"/>
                <w:color w:val="000000"/>
              </w:rPr>
              <w:br/>
              <w:t>Mumbai University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2009</w:t>
            </w:r>
          </w:p>
        </w:tc>
      </w:tr>
      <w:tr w:rsidR="00F357CF" w:rsidRPr="005C2569" w:rsidTr="00071133">
        <w:trPr>
          <w:trHeight w:val="600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Diploma in Mechanical engineering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77.93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Government Polytechnic Mumbai /</w:t>
            </w:r>
            <w:r>
              <w:rPr>
                <w:rFonts w:eastAsia="Calibri" w:cs="Calibri"/>
                <w:color w:val="000000"/>
              </w:rPr>
              <w:br/>
              <w:t>Mumbai University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2004</w:t>
            </w:r>
          </w:p>
        </w:tc>
      </w:tr>
      <w:tr w:rsidR="00F357CF" w:rsidRPr="005C2569" w:rsidTr="00071133">
        <w:trPr>
          <w:trHeight w:val="615"/>
        </w:trPr>
        <w:tc>
          <w:tcPr>
            <w:tcW w:w="7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2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S.S.C.</w:t>
            </w:r>
          </w:p>
        </w:tc>
        <w:tc>
          <w:tcPr>
            <w:tcW w:w="1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68.67</w:t>
            </w:r>
          </w:p>
        </w:tc>
        <w:tc>
          <w:tcPr>
            <w:tcW w:w="2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St. Joseph's High School /</w:t>
            </w:r>
            <w:r>
              <w:rPr>
                <w:rFonts w:eastAsia="Calibri" w:cs="Calibri"/>
                <w:color w:val="000000"/>
              </w:rPr>
              <w:br/>
              <w:t>Mumbai University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2000</w:t>
            </w:r>
          </w:p>
        </w:tc>
      </w:tr>
      <w:tr w:rsidR="00F357CF" w:rsidRPr="005C2569" w:rsidTr="00071133">
        <w:trPr>
          <w:trHeight w:val="31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F357CF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Additional Qualification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F357CF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F357CF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F357CF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F357CF" w:rsidRPr="005C2569" w:rsidTr="00071133">
        <w:trPr>
          <w:trHeight w:val="300"/>
        </w:trPr>
        <w:tc>
          <w:tcPr>
            <w:tcW w:w="7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F357CF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GATE Qualified</w:t>
            </w:r>
          </w:p>
        </w:tc>
        <w:tc>
          <w:tcPr>
            <w:tcW w:w="1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86 percentile</w:t>
            </w:r>
          </w:p>
        </w:tc>
        <w:tc>
          <w:tcPr>
            <w:tcW w:w="2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Held by IIT institutes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57CF" w:rsidRDefault="0034033E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2012</w:t>
            </w:r>
          </w:p>
        </w:tc>
      </w:tr>
      <w:tr w:rsidR="000B503C" w:rsidRPr="005C2569" w:rsidTr="00071133">
        <w:trPr>
          <w:trHeight w:val="300"/>
        </w:trPr>
        <w:tc>
          <w:tcPr>
            <w:tcW w:w="77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03C" w:rsidRDefault="000B503C" w:rsidP="005C2569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03C" w:rsidRDefault="000B503C" w:rsidP="005C256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03C" w:rsidRDefault="000B503C" w:rsidP="005C256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03C" w:rsidRDefault="000B503C" w:rsidP="005C256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03C" w:rsidRDefault="000B503C" w:rsidP="005C2569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</w:tbl>
    <w:p w:rsidR="00F357CF" w:rsidRDefault="00F357CF">
      <w:pPr>
        <w:spacing w:line="240" w:lineRule="auto"/>
        <w:rPr>
          <w:rFonts w:ascii="Cambria" w:eastAsia="Cambria" w:hAnsi="Cambria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2682B" w:rsidRPr="005C2569" w:rsidTr="005C2569">
        <w:tc>
          <w:tcPr>
            <w:tcW w:w="4621" w:type="dxa"/>
          </w:tcPr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 w:rsidRPr="005C2569">
              <w:rPr>
                <w:rFonts w:ascii="Cambria" w:eastAsia="Cambria" w:hAnsi="Cambria" w:cs="Cambria"/>
                <w:b/>
                <w:sz w:val="24"/>
              </w:rPr>
              <w:t>RESIDENTIAL ADDRESS:</w:t>
            </w:r>
          </w:p>
        </w:tc>
        <w:tc>
          <w:tcPr>
            <w:tcW w:w="4621" w:type="dxa"/>
          </w:tcPr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 w:rsidRPr="005C2569">
              <w:rPr>
                <w:rFonts w:ascii="Cambria" w:eastAsia="Cambria" w:hAnsi="Cambria" w:cs="Cambria"/>
                <w:b/>
                <w:sz w:val="24"/>
              </w:rPr>
              <w:t>PERMANENT ADDRESS:</w:t>
            </w:r>
          </w:p>
        </w:tc>
      </w:tr>
      <w:tr w:rsidR="00D2682B" w:rsidRPr="005C2569" w:rsidTr="005C2569">
        <w:tc>
          <w:tcPr>
            <w:tcW w:w="4621" w:type="dxa"/>
          </w:tcPr>
          <w:p w:rsidR="00D2682B" w:rsidRPr="005C2569" w:rsidRDefault="003F6C4D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 xml:space="preserve">B.I.T. Bldg. No. </w:t>
            </w:r>
            <w:r w:rsidR="00D80F4B" w:rsidRPr="005C2569">
              <w:rPr>
                <w:rFonts w:ascii="Cambria" w:eastAsia="Cambria" w:hAnsi="Cambria" w:cs="Cambria"/>
                <w:sz w:val="24"/>
              </w:rPr>
              <w:t xml:space="preserve">: </w:t>
            </w:r>
            <w:r w:rsidR="00D2682B" w:rsidRPr="005C2569">
              <w:rPr>
                <w:rFonts w:ascii="Cambria" w:eastAsia="Cambria" w:hAnsi="Cambria" w:cs="Cambria"/>
                <w:sz w:val="24"/>
              </w:rPr>
              <w:t>3/1/18,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 xml:space="preserve">Near </w:t>
            </w:r>
            <w:proofErr w:type="spellStart"/>
            <w:r w:rsidRPr="005C2569">
              <w:rPr>
                <w:rFonts w:ascii="Cambria" w:eastAsia="Cambria" w:hAnsi="Cambria" w:cs="Cambria"/>
                <w:sz w:val="24"/>
              </w:rPr>
              <w:t>Sandhurst</w:t>
            </w:r>
            <w:proofErr w:type="spellEnd"/>
            <w:r w:rsidRPr="005C2569">
              <w:rPr>
                <w:rFonts w:ascii="Cambria" w:eastAsia="Cambria" w:hAnsi="Cambria" w:cs="Cambria"/>
                <w:sz w:val="24"/>
              </w:rPr>
              <w:t xml:space="preserve"> road railway station,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proofErr w:type="spellStart"/>
            <w:r w:rsidRPr="005C2569">
              <w:rPr>
                <w:rFonts w:ascii="Cambria" w:eastAsia="Cambria" w:hAnsi="Cambria" w:cs="Cambria"/>
                <w:sz w:val="24"/>
              </w:rPr>
              <w:t>Chinchbunder</w:t>
            </w:r>
            <w:proofErr w:type="spellEnd"/>
            <w:r w:rsidRPr="005C2569">
              <w:rPr>
                <w:rFonts w:ascii="Cambria" w:eastAsia="Cambria" w:hAnsi="Cambria" w:cs="Cambria"/>
                <w:sz w:val="24"/>
              </w:rPr>
              <w:t>,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>Mumbai – 400009</w:t>
            </w:r>
          </w:p>
        </w:tc>
        <w:tc>
          <w:tcPr>
            <w:tcW w:w="4621" w:type="dxa"/>
          </w:tcPr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 xml:space="preserve">At Post-: </w:t>
            </w:r>
            <w:proofErr w:type="spellStart"/>
            <w:r w:rsidRPr="005C2569">
              <w:rPr>
                <w:rFonts w:ascii="Cambria" w:eastAsia="Cambria" w:hAnsi="Cambria" w:cs="Cambria"/>
                <w:sz w:val="24"/>
              </w:rPr>
              <w:t>Jaitapur</w:t>
            </w:r>
            <w:proofErr w:type="spellEnd"/>
            <w:r w:rsidRPr="005C2569"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 w:rsidRPr="005C2569">
              <w:rPr>
                <w:rFonts w:ascii="Cambria" w:eastAsia="Cambria" w:hAnsi="Cambria" w:cs="Cambria"/>
                <w:sz w:val="24"/>
              </w:rPr>
              <w:t>Anantwadi</w:t>
            </w:r>
            <w:proofErr w:type="spellEnd"/>
            <w:r w:rsidRPr="005C2569">
              <w:rPr>
                <w:rFonts w:ascii="Cambria" w:eastAsia="Cambria" w:hAnsi="Cambria" w:cs="Cambria"/>
                <w:sz w:val="24"/>
              </w:rPr>
              <w:t>,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 xml:space="preserve">Taluka – </w:t>
            </w:r>
            <w:proofErr w:type="spellStart"/>
            <w:r w:rsidRPr="005C2569">
              <w:rPr>
                <w:rFonts w:ascii="Cambria" w:eastAsia="Cambria" w:hAnsi="Cambria" w:cs="Cambria"/>
                <w:sz w:val="24"/>
              </w:rPr>
              <w:t>Rajapur</w:t>
            </w:r>
            <w:proofErr w:type="spellEnd"/>
            <w:r w:rsidRPr="005C2569">
              <w:rPr>
                <w:rFonts w:ascii="Cambria" w:eastAsia="Cambria" w:hAnsi="Cambria" w:cs="Cambria"/>
                <w:sz w:val="24"/>
              </w:rPr>
              <w:t>,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>District – Ratnagiri</w:t>
            </w:r>
          </w:p>
          <w:p w:rsidR="00D2682B" w:rsidRPr="005C2569" w:rsidRDefault="00D2682B" w:rsidP="005C25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</w:rPr>
            </w:pPr>
            <w:r w:rsidRPr="005C2569">
              <w:rPr>
                <w:rFonts w:ascii="Cambria" w:eastAsia="Cambria" w:hAnsi="Cambria" w:cs="Cambria"/>
                <w:sz w:val="24"/>
              </w:rPr>
              <w:t>Ratnagiri – 415 805</w:t>
            </w:r>
          </w:p>
        </w:tc>
      </w:tr>
    </w:tbl>
    <w:p w:rsidR="003A79FC" w:rsidRPr="00EC282A" w:rsidRDefault="003A79FC" w:rsidP="00D2682B">
      <w:pPr>
        <w:spacing w:line="240" w:lineRule="auto"/>
        <w:rPr>
          <w:rFonts w:ascii="Cambria" w:eastAsia="Cambria" w:hAnsi="Cambria" w:cs="Cambria"/>
          <w:sz w:val="24"/>
        </w:rPr>
      </w:pPr>
    </w:p>
    <w:sectPr w:rsidR="003A79FC" w:rsidRPr="00EC282A">
      <w:pgSz w:w="11906" w:h="16838"/>
      <w:pgMar w:top="1440" w:right="1440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FEA3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3C66706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4710AA3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5D2CF2F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F770217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EF78586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multilevel"/>
    <w:tmpl w:val="CEA4F88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3B64E97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multilevel"/>
    <w:tmpl w:val="52E23CB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03342D2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3850CC9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multilevel"/>
    <w:tmpl w:val="86364E9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D"/>
    <w:multiLevelType w:val="multilevel"/>
    <w:tmpl w:val="BA4468E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98B4B758"/>
    <w:lvl w:ilvl="0" w:tplc="8C702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7574672C"/>
    <w:lvl w:ilvl="0" w:tplc="DDAEF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98B4B758"/>
    <w:lvl w:ilvl="0" w:tplc="8C702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EE30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EE1ADF3C"/>
    <w:lvl w:ilvl="0" w:tplc="C862D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36444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2CD2F084"/>
    <w:lvl w:ilvl="0" w:tplc="509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C70A55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6"/>
    <w:multiLevelType w:val="hybridMultilevel"/>
    <w:tmpl w:val="98B4B758"/>
    <w:lvl w:ilvl="0" w:tplc="8C702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7"/>
    <w:multiLevelType w:val="hybridMultilevel"/>
    <w:tmpl w:val="87681F38"/>
    <w:lvl w:ilvl="0" w:tplc="04AA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8"/>
    <w:multiLevelType w:val="hybridMultilevel"/>
    <w:tmpl w:val="2B5A93FC"/>
    <w:lvl w:ilvl="0" w:tplc="440E4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19"/>
    <w:multiLevelType w:val="multilevel"/>
    <w:tmpl w:val="84A8CB9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>
    <w:nsid w:val="16932F24"/>
    <w:multiLevelType w:val="hybridMultilevel"/>
    <w:tmpl w:val="9E802750"/>
    <w:lvl w:ilvl="0" w:tplc="48345E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6095B31"/>
    <w:multiLevelType w:val="hybridMultilevel"/>
    <w:tmpl w:val="EE1ADF3C"/>
    <w:lvl w:ilvl="0" w:tplc="C862D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B42AF6"/>
    <w:multiLevelType w:val="hybridMultilevel"/>
    <w:tmpl w:val="C6A078EE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19"/>
  </w:num>
  <w:num w:numId="18">
    <w:abstractNumId w:val="17"/>
  </w:num>
  <w:num w:numId="19">
    <w:abstractNumId w:val="15"/>
  </w:num>
  <w:num w:numId="20">
    <w:abstractNumId w:val="14"/>
  </w:num>
  <w:num w:numId="21">
    <w:abstractNumId w:val="18"/>
  </w:num>
  <w:num w:numId="22">
    <w:abstractNumId w:val="13"/>
  </w:num>
  <w:num w:numId="23">
    <w:abstractNumId w:val="23"/>
  </w:num>
  <w:num w:numId="24">
    <w:abstractNumId w:val="20"/>
  </w:num>
  <w:num w:numId="25">
    <w:abstractNumId w:val="21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619"/>
    <w:rsid w:val="00026C68"/>
    <w:rsid w:val="00033709"/>
    <w:rsid w:val="000366E3"/>
    <w:rsid w:val="00037A04"/>
    <w:rsid w:val="00042CBF"/>
    <w:rsid w:val="00042FCB"/>
    <w:rsid w:val="00044F24"/>
    <w:rsid w:val="00051EFA"/>
    <w:rsid w:val="00057122"/>
    <w:rsid w:val="0006184F"/>
    <w:rsid w:val="00071133"/>
    <w:rsid w:val="000718FC"/>
    <w:rsid w:val="00072250"/>
    <w:rsid w:val="00076139"/>
    <w:rsid w:val="00096FF1"/>
    <w:rsid w:val="000A2720"/>
    <w:rsid w:val="000B0AC6"/>
    <w:rsid w:val="000B503C"/>
    <w:rsid w:val="000C6BC9"/>
    <w:rsid w:val="000F12F8"/>
    <w:rsid w:val="000F2F84"/>
    <w:rsid w:val="000F7463"/>
    <w:rsid w:val="001010D8"/>
    <w:rsid w:val="0010287C"/>
    <w:rsid w:val="0010454D"/>
    <w:rsid w:val="0011136D"/>
    <w:rsid w:val="00112680"/>
    <w:rsid w:val="00140015"/>
    <w:rsid w:val="001422BD"/>
    <w:rsid w:val="00150F92"/>
    <w:rsid w:val="00151682"/>
    <w:rsid w:val="00161B20"/>
    <w:rsid w:val="001661BC"/>
    <w:rsid w:val="001A6C6E"/>
    <w:rsid w:val="001C5803"/>
    <w:rsid w:val="001D1419"/>
    <w:rsid w:val="001D3588"/>
    <w:rsid w:val="001D3956"/>
    <w:rsid w:val="001E6EC9"/>
    <w:rsid w:val="001F4DF2"/>
    <w:rsid w:val="0022336A"/>
    <w:rsid w:val="002243FF"/>
    <w:rsid w:val="0023187E"/>
    <w:rsid w:val="00252C64"/>
    <w:rsid w:val="002606CA"/>
    <w:rsid w:val="002717C6"/>
    <w:rsid w:val="00277099"/>
    <w:rsid w:val="00280762"/>
    <w:rsid w:val="00284A5D"/>
    <w:rsid w:val="00286DA3"/>
    <w:rsid w:val="00295EBA"/>
    <w:rsid w:val="002A0F78"/>
    <w:rsid w:val="002A23A7"/>
    <w:rsid w:val="002A260B"/>
    <w:rsid w:val="002B4A38"/>
    <w:rsid w:val="002C43AE"/>
    <w:rsid w:val="002C5855"/>
    <w:rsid w:val="002D0FCE"/>
    <w:rsid w:val="002D67C6"/>
    <w:rsid w:val="00301B1E"/>
    <w:rsid w:val="00313B67"/>
    <w:rsid w:val="00314DD3"/>
    <w:rsid w:val="00316E9B"/>
    <w:rsid w:val="00320ABA"/>
    <w:rsid w:val="0033105C"/>
    <w:rsid w:val="003341B8"/>
    <w:rsid w:val="003375C6"/>
    <w:rsid w:val="0034033E"/>
    <w:rsid w:val="003542D7"/>
    <w:rsid w:val="00366DDE"/>
    <w:rsid w:val="00370F4F"/>
    <w:rsid w:val="003928C6"/>
    <w:rsid w:val="00395753"/>
    <w:rsid w:val="00395C00"/>
    <w:rsid w:val="003A79FC"/>
    <w:rsid w:val="003A7DD3"/>
    <w:rsid w:val="003C18AF"/>
    <w:rsid w:val="003D5FD4"/>
    <w:rsid w:val="003F2CC2"/>
    <w:rsid w:val="003F6A92"/>
    <w:rsid w:val="003F6C4D"/>
    <w:rsid w:val="00412447"/>
    <w:rsid w:val="00416758"/>
    <w:rsid w:val="004201C3"/>
    <w:rsid w:val="004227B5"/>
    <w:rsid w:val="004261CA"/>
    <w:rsid w:val="00443CB7"/>
    <w:rsid w:val="00451F02"/>
    <w:rsid w:val="00462945"/>
    <w:rsid w:val="004877BA"/>
    <w:rsid w:val="00487CA8"/>
    <w:rsid w:val="0049458B"/>
    <w:rsid w:val="004C28B0"/>
    <w:rsid w:val="004C4EAD"/>
    <w:rsid w:val="004C657E"/>
    <w:rsid w:val="004C736D"/>
    <w:rsid w:val="004E0710"/>
    <w:rsid w:val="004E602A"/>
    <w:rsid w:val="004F53E2"/>
    <w:rsid w:val="00533568"/>
    <w:rsid w:val="00533988"/>
    <w:rsid w:val="00537DBA"/>
    <w:rsid w:val="00546769"/>
    <w:rsid w:val="005622B9"/>
    <w:rsid w:val="00584899"/>
    <w:rsid w:val="0059034A"/>
    <w:rsid w:val="0059307B"/>
    <w:rsid w:val="005A1182"/>
    <w:rsid w:val="005A1757"/>
    <w:rsid w:val="005A271E"/>
    <w:rsid w:val="005A57BD"/>
    <w:rsid w:val="005C2569"/>
    <w:rsid w:val="005D2AA4"/>
    <w:rsid w:val="005F4C66"/>
    <w:rsid w:val="005F762B"/>
    <w:rsid w:val="00602354"/>
    <w:rsid w:val="00602A96"/>
    <w:rsid w:val="00604813"/>
    <w:rsid w:val="0061004C"/>
    <w:rsid w:val="00611970"/>
    <w:rsid w:val="006276E8"/>
    <w:rsid w:val="006349F2"/>
    <w:rsid w:val="00642AD2"/>
    <w:rsid w:val="006474C0"/>
    <w:rsid w:val="00660071"/>
    <w:rsid w:val="00673D53"/>
    <w:rsid w:val="006863FC"/>
    <w:rsid w:val="006874B7"/>
    <w:rsid w:val="00696F5B"/>
    <w:rsid w:val="00697CA6"/>
    <w:rsid w:val="006A2C0F"/>
    <w:rsid w:val="006B0134"/>
    <w:rsid w:val="006D7EBF"/>
    <w:rsid w:val="006E7A4E"/>
    <w:rsid w:val="006F093F"/>
    <w:rsid w:val="006F418C"/>
    <w:rsid w:val="006F4F41"/>
    <w:rsid w:val="0070453E"/>
    <w:rsid w:val="0070763A"/>
    <w:rsid w:val="00720ECF"/>
    <w:rsid w:val="00731B51"/>
    <w:rsid w:val="007416BF"/>
    <w:rsid w:val="007444A2"/>
    <w:rsid w:val="00746ED0"/>
    <w:rsid w:val="00764263"/>
    <w:rsid w:val="00775BB1"/>
    <w:rsid w:val="00777E7F"/>
    <w:rsid w:val="00781F20"/>
    <w:rsid w:val="00782B92"/>
    <w:rsid w:val="007B21F1"/>
    <w:rsid w:val="007D6ABA"/>
    <w:rsid w:val="007E3240"/>
    <w:rsid w:val="007F5A22"/>
    <w:rsid w:val="00802CE7"/>
    <w:rsid w:val="008072E7"/>
    <w:rsid w:val="008102B4"/>
    <w:rsid w:val="00823C75"/>
    <w:rsid w:val="008241A0"/>
    <w:rsid w:val="0082455E"/>
    <w:rsid w:val="00853422"/>
    <w:rsid w:val="008738D4"/>
    <w:rsid w:val="00887185"/>
    <w:rsid w:val="00887D9F"/>
    <w:rsid w:val="008A3B8B"/>
    <w:rsid w:val="008A6563"/>
    <w:rsid w:val="008E210B"/>
    <w:rsid w:val="008E4E86"/>
    <w:rsid w:val="008F7730"/>
    <w:rsid w:val="00907D86"/>
    <w:rsid w:val="0091408A"/>
    <w:rsid w:val="009165EB"/>
    <w:rsid w:val="00925284"/>
    <w:rsid w:val="009332C1"/>
    <w:rsid w:val="009432DE"/>
    <w:rsid w:val="00945C2A"/>
    <w:rsid w:val="00953481"/>
    <w:rsid w:val="009666C0"/>
    <w:rsid w:val="00992028"/>
    <w:rsid w:val="009979EC"/>
    <w:rsid w:val="009A3792"/>
    <w:rsid w:val="009A62FC"/>
    <w:rsid w:val="009A63D4"/>
    <w:rsid w:val="009B3657"/>
    <w:rsid w:val="009D3FEE"/>
    <w:rsid w:val="009E6959"/>
    <w:rsid w:val="009F18BF"/>
    <w:rsid w:val="009F3EC1"/>
    <w:rsid w:val="00A01B30"/>
    <w:rsid w:val="00A03896"/>
    <w:rsid w:val="00A1231E"/>
    <w:rsid w:val="00A13DB2"/>
    <w:rsid w:val="00A217B3"/>
    <w:rsid w:val="00A3172F"/>
    <w:rsid w:val="00A331AC"/>
    <w:rsid w:val="00A33CE8"/>
    <w:rsid w:val="00A41B9C"/>
    <w:rsid w:val="00A46B96"/>
    <w:rsid w:val="00A56BDC"/>
    <w:rsid w:val="00A63844"/>
    <w:rsid w:val="00A70178"/>
    <w:rsid w:val="00A7544B"/>
    <w:rsid w:val="00A75BFB"/>
    <w:rsid w:val="00A9658F"/>
    <w:rsid w:val="00AB0742"/>
    <w:rsid w:val="00AE6961"/>
    <w:rsid w:val="00B0031B"/>
    <w:rsid w:val="00B00781"/>
    <w:rsid w:val="00B056BC"/>
    <w:rsid w:val="00B13707"/>
    <w:rsid w:val="00B17F8F"/>
    <w:rsid w:val="00B35B34"/>
    <w:rsid w:val="00B37BDB"/>
    <w:rsid w:val="00B42104"/>
    <w:rsid w:val="00B4650B"/>
    <w:rsid w:val="00B7183E"/>
    <w:rsid w:val="00B85322"/>
    <w:rsid w:val="00B97146"/>
    <w:rsid w:val="00B97FCD"/>
    <w:rsid w:val="00BA2481"/>
    <w:rsid w:val="00BA5CEA"/>
    <w:rsid w:val="00BB764F"/>
    <w:rsid w:val="00BC0D53"/>
    <w:rsid w:val="00BC1507"/>
    <w:rsid w:val="00BD55CB"/>
    <w:rsid w:val="00BE46AD"/>
    <w:rsid w:val="00BF4015"/>
    <w:rsid w:val="00C201C2"/>
    <w:rsid w:val="00C32E45"/>
    <w:rsid w:val="00C367D0"/>
    <w:rsid w:val="00C447C0"/>
    <w:rsid w:val="00C507EA"/>
    <w:rsid w:val="00C5530A"/>
    <w:rsid w:val="00C81F6A"/>
    <w:rsid w:val="00C82EE4"/>
    <w:rsid w:val="00C905D3"/>
    <w:rsid w:val="00C90C28"/>
    <w:rsid w:val="00CA4F0D"/>
    <w:rsid w:val="00CA6529"/>
    <w:rsid w:val="00CB455A"/>
    <w:rsid w:val="00CB472B"/>
    <w:rsid w:val="00CC3E72"/>
    <w:rsid w:val="00CC5BEA"/>
    <w:rsid w:val="00CD429C"/>
    <w:rsid w:val="00CE2BAC"/>
    <w:rsid w:val="00CF69DE"/>
    <w:rsid w:val="00D1052C"/>
    <w:rsid w:val="00D1161B"/>
    <w:rsid w:val="00D2682B"/>
    <w:rsid w:val="00D27DD7"/>
    <w:rsid w:val="00D4490D"/>
    <w:rsid w:val="00D57CA4"/>
    <w:rsid w:val="00D6366C"/>
    <w:rsid w:val="00D70A1B"/>
    <w:rsid w:val="00D80F4B"/>
    <w:rsid w:val="00DA231B"/>
    <w:rsid w:val="00DA38A9"/>
    <w:rsid w:val="00DA5424"/>
    <w:rsid w:val="00E0462D"/>
    <w:rsid w:val="00E20117"/>
    <w:rsid w:val="00E2519B"/>
    <w:rsid w:val="00E25F41"/>
    <w:rsid w:val="00E2657B"/>
    <w:rsid w:val="00E3383A"/>
    <w:rsid w:val="00E36C9B"/>
    <w:rsid w:val="00E44DBD"/>
    <w:rsid w:val="00E501AD"/>
    <w:rsid w:val="00E51D53"/>
    <w:rsid w:val="00E569C1"/>
    <w:rsid w:val="00E6715A"/>
    <w:rsid w:val="00E742A5"/>
    <w:rsid w:val="00E74EDF"/>
    <w:rsid w:val="00E80BF1"/>
    <w:rsid w:val="00E818B7"/>
    <w:rsid w:val="00E84958"/>
    <w:rsid w:val="00E8750C"/>
    <w:rsid w:val="00EA0B86"/>
    <w:rsid w:val="00EA1C3D"/>
    <w:rsid w:val="00EB13AA"/>
    <w:rsid w:val="00EB16A5"/>
    <w:rsid w:val="00EB6318"/>
    <w:rsid w:val="00EC282A"/>
    <w:rsid w:val="00EC72CD"/>
    <w:rsid w:val="00ED1A60"/>
    <w:rsid w:val="00EE13B7"/>
    <w:rsid w:val="00EE3DAC"/>
    <w:rsid w:val="00EF0BB5"/>
    <w:rsid w:val="00EF69C0"/>
    <w:rsid w:val="00F21C0F"/>
    <w:rsid w:val="00F2397C"/>
    <w:rsid w:val="00F31D56"/>
    <w:rsid w:val="00F357CF"/>
    <w:rsid w:val="00F57393"/>
    <w:rsid w:val="00F61D35"/>
    <w:rsid w:val="00F630D5"/>
    <w:rsid w:val="00F67C2C"/>
    <w:rsid w:val="00F75F7E"/>
    <w:rsid w:val="00F763F6"/>
    <w:rsid w:val="00F95847"/>
    <w:rsid w:val="00FA03F1"/>
    <w:rsid w:val="00FA339E"/>
    <w:rsid w:val="00FD69AE"/>
    <w:rsid w:val="00FD6B06"/>
    <w:rsid w:val="00FD6FD8"/>
    <w:rsid w:val="00FE5250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tsneh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Technologies</Company>
  <LinksUpToDate>false</LinksUpToDate>
  <CharactersWithSpaces>9440</CharactersWithSpaces>
  <SharedDoc>false</SharedDoc>
  <HLinks>
    <vt:vector size="6" baseType="variant"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mailto:rautsnehal@gmail.com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aakash</dc:creator>
  <cp:lastModifiedBy>aakas</cp:lastModifiedBy>
  <cp:revision>2</cp:revision>
  <dcterms:created xsi:type="dcterms:W3CDTF">2018-01-24T16:59:00Z</dcterms:created>
  <dcterms:modified xsi:type="dcterms:W3CDTF">2018-01-24T16:59:00Z</dcterms:modified>
</cp:coreProperties>
</file>