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="Times New Roman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9DE749EB05974AE582570B86D1F45ECA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85"/>
            <w:gridCol w:w="1028"/>
          </w:tblGrid>
          <w:tr w:rsidR="005C2CE8" w:rsidRPr="00B13590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:rsidR="005C2CE8" w:rsidRPr="00B13590" w:rsidRDefault="006438F3" w:rsidP="00CD58DC">
                <w:pPr>
                  <w:pStyle w:val="PersonalName"/>
                  <w:jc w:val="center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</w:rPr>
                    <w:alias w:val="Author"/>
                    <w:id w:val="-747420753"/>
                    <w:placeholder>
                      <w:docPart w:val="88C5A08BD2DD4AE089EEEFE832A88469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1B4432" w:rsidRPr="00B13590">
                      <w:rPr>
                        <w:rFonts w:ascii="Times New Roman" w:hAnsi="Times New Roman" w:cs="Times New Roman"/>
                        <w:bCs/>
                        <w:caps w:val="0"/>
                      </w:rPr>
                      <w:t>Khan Imaad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:rsidR="005C2CE8" w:rsidRPr="00B13590" w:rsidRDefault="0064257B">
                <w:pPr>
                  <w:pStyle w:val="NoSpacing"/>
                  <w:ind w:left="71" w:hanging="71"/>
                  <w:jc w:val="right"/>
                  <w:rPr>
                    <w:rFonts w:ascii="Times New Roman" w:hAnsi="Times New Roman" w:cs="Times New Roman"/>
                  </w:rPr>
                </w:pPr>
                <w:r w:rsidRPr="00B13590">
                  <w:rPr>
                    <w:rFonts w:ascii="Times New Roman" w:hAnsi="Times New Roman" w:cs="Times New Roman"/>
                    <w:noProof/>
                  </w:rPr>
                  <mc:AlternateContent>
                    <mc:Choice Requires="wps">
                      <w:drawing>
                        <wp:inline distT="0" distB="0" distL="0" distR="0" wp14:anchorId="37D3C3BF" wp14:editId="52093C25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5220C6B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5C2CE8" w:rsidRPr="00B13590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:rsidR="005C2CE8" w:rsidRPr="00B13590" w:rsidRDefault="006438F3" w:rsidP="00CD58DC">
                <w:pPr>
                  <w:pStyle w:val="NoSpacing"/>
                  <w:jc w:val="center"/>
                  <w:rPr>
                    <w:rFonts w:ascii="Times New Roman" w:hAnsi="Times New Roman" w:cs="Times New Roman"/>
                    <w:caps/>
                    <w:color w:val="FFFFFF" w:themeColor="background1"/>
                    <w:sz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caps/>
                      <w:color w:val="FFFFFF" w:themeColor="background1"/>
                      <w:sz w:val="24"/>
                      <w:szCs w:val="18"/>
                    </w:rPr>
                    <w:alias w:val="Address"/>
                    <w:id w:val="-741638233"/>
                    <w:placeholder>
                      <w:docPart w:val="F8F7980E253F41C7A8B6F4E4995E7E55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6C3306" w:rsidRPr="00B13590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18"/>
                      </w:rPr>
                      <w:t>Address: -</w:t>
                    </w:r>
                    <w:r w:rsidR="00BD1515" w:rsidRPr="00B13590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18"/>
                      </w:rPr>
                      <w:t xml:space="preserve"> H.N</w:t>
                    </w:r>
                    <w:r w:rsidR="00B80E5A" w:rsidRPr="00B13590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18"/>
                      </w:rPr>
                      <w:t xml:space="preserve">o.1-9-41, </w:t>
                    </w:r>
                    <w:proofErr w:type="spellStart"/>
                    <w:r w:rsidR="00B80E5A" w:rsidRPr="00B13590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18"/>
                      </w:rPr>
                      <w:t>Jaisingpura</w:t>
                    </w:r>
                    <w:proofErr w:type="spellEnd"/>
                    <w:r w:rsidR="00B80E5A" w:rsidRPr="00B13590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18"/>
                      </w:rPr>
                      <w:t xml:space="preserve"> Near University Gate, Aurangabad (MH-431001).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:rsidR="005C2CE8" w:rsidRPr="00B13590" w:rsidRDefault="005C2CE8">
                <w:pPr>
                  <w:pStyle w:val="NoSpacing"/>
                  <w:rPr>
                    <w:rFonts w:ascii="Times New Roman" w:hAnsi="Times New Roman" w:cs="Times New Roman"/>
                  </w:rPr>
                </w:pPr>
              </w:p>
            </w:tc>
          </w:tr>
          <w:tr w:rsidR="005C2CE8" w:rsidRPr="00B13590" w:rsidTr="00B80E5A">
            <w:trPr>
              <w:trHeight w:val="215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C2CE8" w:rsidRPr="00B13590" w:rsidRDefault="006438F3" w:rsidP="00F55EF1">
                <w:pPr>
                  <w:pStyle w:val="NoSpacing"/>
                  <w:jc w:val="center"/>
                  <w:rPr>
                    <w:rFonts w:ascii="Times New Roman" w:hAnsi="Times New Roman" w:cs="Times New Roman"/>
                    <w:caps/>
                    <w:color w:val="93A299" w:themeColor="accent1"/>
                    <w:sz w:val="24"/>
                    <w:szCs w:val="18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93A299" w:themeColor="accent1"/>
                      <w:sz w:val="24"/>
                      <w:szCs w:val="18"/>
                    </w:rPr>
                    <w:alias w:val="Phone"/>
                    <w:id w:val="-1808010215"/>
                    <w:placeholder>
                      <w:docPart w:val="DAAA8BF416C04C3B82BEB3D290C6517C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F55EF1" w:rsidRPr="00B13590">
                      <w:rPr>
                        <w:rFonts w:ascii="Times New Roman" w:hAnsi="Times New Roman" w:cs="Times New Roman"/>
                        <w:color w:val="93A299" w:themeColor="accent1"/>
                        <w:sz w:val="24"/>
                        <w:szCs w:val="18"/>
                      </w:rPr>
                      <w:t>+91 7741844066</w:t>
                    </w:r>
                  </w:sdtContent>
                </w:sdt>
                <w:r w:rsidR="0064257B" w:rsidRPr="00B13590">
                  <w:rPr>
                    <w:rFonts w:ascii="Times New Roman" w:hAnsi="Times New Roman" w:cs="Times New Roman"/>
                    <w:color w:val="93A299" w:themeColor="accent1"/>
                    <w:sz w:val="24"/>
                    <w:szCs w:val="18"/>
                  </w:rPr>
                  <w:t xml:space="preserve">  ▪  </w:t>
                </w:r>
                <w:r w:rsidR="0064257B" w:rsidRPr="00B13590">
                  <w:rPr>
                    <w:rFonts w:ascii="Times New Roman" w:eastAsiaTheme="minorEastAsia" w:hAnsi="Times New Roman" w:cs="Times New Roman"/>
                    <w:color w:val="93A299" w:themeColor="accent1"/>
                    <w:sz w:val="24"/>
                    <w:szCs w:val="18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color w:val="93A299" w:themeColor="accent1"/>
                      <w:sz w:val="24"/>
                      <w:szCs w:val="18"/>
                    </w:rPr>
                    <w:alias w:val="E-mail Address"/>
                    <w:id w:val="-725216357"/>
                    <w:placeholder>
                      <w:docPart w:val="D7EC2A8830CF43BA8A49021E941F82DE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F55EF1" w:rsidRPr="00B13590">
                      <w:rPr>
                        <w:rFonts w:ascii="Times New Roman" w:hAnsi="Times New Roman" w:cs="Times New Roman"/>
                        <w:color w:val="93A299" w:themeColor="accent1"/>
                        <w:sz w:val="24"/>
                        <w:szCs w:val="18"/>
                      </w:rPr>
                      <w:t>kimaad6@gmail.com</w:t>
                    </w:r>
                  </w:sdtContent>
                </w:sdt>
                <w:r w:rsidR="00CD58DC" w:rsidRPr="00B13590">
                  <w:rPr>
                    <w:rFonts w:ascii="Times New Roman" w:hAnsi="Times New Roman" w:cs="Times New Roman"/>
                    <w:color w:val="93A299" w:themeColor="accent1"/>
                    <w:sz w:val="24"/>
                    <w:szCs w:val="18"/>
                  </w:rPr>
                  <w:t xml:space="preserve">  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5C2CE8" w:rsidRPr="00B13590" w:rsidRDefault="005C2CE8">
                <w:pPr>
                  <w:pStyle w:val="NoSpacing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5C2CE8" w:rsidRPr="00B13590" w:rsidRDefault="006438F3">
          <w:pPr>
            <w:rPr>
              <w:rFonts w:ascii="Times New Roman" w:hAnsi="Times New Roman" w:cs="Times New Roman"/>
              <w:b/>
              <w:bCs/>
            </w:rPr>
          </w:pPr>
        </w:p>
      </w:sdtContent>
    </w:sdt>
    <w:p w:rsidR="005C2CE8" w:rsidRPr="00B13590" w:rsidRDefault="0064257B">
      <w:pPr>
        <w:pStyle w:val="SectionHeading"/>
        <w:rPr>
          <w:rFonts w:ascii="Times New Roman" w:hAnsi="Times New Roman" w:cs="Times New Roman"/>
          <w:sz w:val="28"/>
          <w:szCs w:val="26"/>
        </w:rPr>
      </w:pPr>
      <w:r w:rsidRPr="00B13590">
        <w:rPr>
          <w:rFonts w:ascii="Times New Roman" w:hAnsi="Times New Roman" w:cs="Times New Roman"/>
          <w:sz w:val="28"/>
          <w:szCs w:val="26"/>
        </w:rPr>
        <w:t>Objectives</w:t>
      </w:r>
    </w:p>
    <w:p w:rsidR="00CD58DC" w:rsidRPr="00B13590" w:rsidRDefault="00BD1515" w:rsidP="00B80E5A">
      <w:pPr>
        <w:jc w:val="both"/>
        <w:rPr>
          <w:rFonts w:ascii="Times New Roman" w:hAnsi="Times New Roman" w:cs="Times New Roman"/>
          <w:sz w:val="24"/>
        </w:rPr>
      </w:pPr>
      <w:r w:rsidRPr="00B13590">
        <w:rPr>
          <w:rFonts w:ascii="Times New Roman" w:hAnsi="Times New Roman" w:cs="Times New Roman"/>
          <w:sz w:val="25"/>
          <w:szCs w:val="25"/>
        </w:rPr>
        <w:t>To grow with a leading organization that utilizes my abilities to the fullest extent possible, helping me realize and develop my potential and be a part of a team that scales great heights through continuous learning process and utmost dedication.</w:t>
      </w:r>
    </w:p>
    <w:p w:rsidR="005C2CE8" w:rsidRPr="00B13590" w:rsidRDefault="0064257B">
      <w:pPr>
        <w:pStyle w:val="SectionHeading"/>
        <w:rPr>
          <w:rFonts w:ascii="Times New Roman" w:hAnsi="Times New Roman" w:cs="Times New Roman"/>
          <w:sz w:val="28"/>
          <w:szCs w:val="26"/>
        </w:rPr>
      </w:pPr>
      <w:r w:rsidRPr="00B13590">
        <w:rPr>
          <w:rFonts w:ascii="Times New Roman" w:hAnsi="Times New Roman" w:cs="Times New Roman"/>
          <w:sz w:val="28"/>
          <w:szCs w:val="26"/>
        </w:rPr>
        <w:t>E</w:t>
      </w:r>
      <w:r w:rsidR="005664EC" w:rsidRPr="00B13590">
        <w:rPr>
          <w:rFonts w:ascii="Times New Roman" w:hAnsi="Times New Roman" w:cs="Times New Roman"/>
          <w:sz w:val="28"/>
          <w:szCs w:val="26"/>
        </w:rPr>
        <w:t>ducation</w:t>
      </w:r>
    </w:p>
    <w:tbl>
      <w:tblPr>
        <w:tblStyle w:val="TableGrid"/>
        <w:tblW w:w="10232" w:type="dxa"/>
        <w:tblLook w:val="04A0" w:firstRow="1" w:lastRow="0" w:firstColumn="1" w:lastColumn="0" w:noHBand="0" w:noVBand="1"/>
      </w:tblPr>
      <w:tblGrid>
        <w:gridCol w:w="1783"/>
        <w:gridCol w:w="2683"/>
        <w:gridCol w:w="2906"/>
        <w:gridCol w:w="1341"/>
        <w:gridCol w:w="1519"/>
      </w:tblGrid>
      <w:tr w:rsidR="00025949" w:rsidRPr="00B13590" w:rsidTr="00335A5B">
        <w:trPr>
          <w:trHeight w:val="683"/>
        </w:trPr>
        <w:tc>
          <w:tcPr>
            <w:tcW w:w="1783" w:type="dxa"/>
          </w:tcPr>
          <w:p w:rsidR="00F55EF1" w:rsidRPr="00B13590" w:rsidRDefault="005664EC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B13590">
              <w:rPr>
                <w:rFonts w:ascii="Times New Roman" w:eastAsia="Times New Roman" w:hAnsi="Times New Roman" w:cs="Times New Roman"/>
                <w:b/>
                <w:sz w:val="24"/>
              </w:rPr>
              <w:t>Qualification</w:t>
            </w:r>
          </w:p>
        </w:tc>
        <w:tc>
          <w:tcPr>
            <w:tcW w:w="2683" w:type="dxa"/>
          </w:tcPr>
          <w:p w:rsidR="00F55EF1" w:rsidRPr="00B13590" w:rsidRDefault="00B80E5A" w:rsidP="005664EC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B13590">
              <w:rPr>
                <w:rFonts w:ascii="Times New Roman" w:eastAsia="Times New Roman" w:hAnsi="Times New Roman" w:cs="Times New Roman"/>
                <w:b/>
                <w:sz w:val="24"/>
              </w:rPr>
              <w:t>Institution Place</w:t>
            </w:r>
          </w:p>
        </w:tc>
        <w:tc>
          <w:tcPr>
            <w:tcW w:w="2906" w:type="dxa"/>
          </w:tcPr>
          <w:p w:rsidR="00F55EF1" w:rsidRPr="00B13590" w:rsidRDefault="005664EC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B135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University/ Board</w:t>
            </w:r>
          </w:p>
        </w:tc>
        <w:tc>
          <w:tcPr>
            <w:tcW w:w="1341" w:type="dxa"/>
          </w:tcPr>
          <w:p w:rsidR="00F55EF1" w:rsidRPr="00B13590" w:rsidRDefault="005664EC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B135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Year of passing</w:t>
            </w:r>
          </w:p>
        </w:tc>
        <w:tc>
          <w:tcPr>
            <w:tcW w:w="1519" w:type="dxa"/>
          </w:tcPr>
          <w:p w:rsidR="00F55EF1" w:rsidRPr="00B13590" w:rsidRDefault="005664EC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B135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Percentage of marks</w:t>
            </w:r>
          </w:p>
        </w:tc>
      </w:tr>
      <w:tr w:rsidR="00025949" w:rsidRPr="00B13590" w:rsidTr="00B80E5A">
        <w:trPr>
          <w:trHeight w:val="789"/>
        </w:trPr>
        <w:tc>
          <w:tcPr>
            <w:tcW w:w="1783" w:type="dxa"/>
          </w:tcPr>
          <w:p w:rsidR="00F55EF1" w:rsidRPr="00B13590" w:rsidRDefault="005664EC" w:rsidP="00B80E5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>BE Chemical</w:t>
            </w:r>
            <w:r w:rsidR="00B80E5A"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Engineering</w:t>
            </w:r>
          </w:p>
        </w:tc>
        <w:tc>
          <w:tcPr>
            <w:tcW w:w="2683" w:type="dxa"/>
          </w:tcPr>
          <w:p w:rsidR="00F55EF1" w:rsidRPr="00B13590" w:rsidRDefault="005664E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>Jawaharlal Nehru college of Engineering.</w:t>
            </w:r>
          </w:p>
        </w:tc>
        <w:tc>
          <w:tcPr>
            <w:tcW w:w="2906" w:type="dxa"/>
          </w:tcPr>
          <w:p w:rsidR="00F55EF1" w:rsidRPr="00B13590" w:rsidRDefault="005664E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>Dr.Babasaheb Ambedkar marathwada university.</w:t>
            </w:r>
          </w:p>
        </w:tc>
        <w:tc>
          <w:tcPr>
            <w:tcW w:w="1341" w:type="dxa"/>
          </w:tcPr>
          <w:p w:rsidR="00F55EF1" w:rsidRPr="00B13590" w:rsidRDefault="005664EC" w:rsidP="00B80E5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Cs w:val="21"/>
              </w:rPr>
              <w:t>2018</w:t>
            </w:r>
          </w:p>
        </w:tc>
        <w:tc>
          <w:tcPr>
            <w:tcW w:w="1519" w:type="dxa"/>
          </w:tcPr>
          <w:p w:rsidR="00F55EF1" w:rsidRPr="00B13590" w:rsidRDefault="005664EC" w:rsidP="00B80E5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Cs w:val="21"/>
              </w:rPr>
              <w:t>81.80 %</w:t>
            </w:r>
          </w:p>
        </w:tc>
      </w:tr>
      <w:tr w:rsidR="00025949" w:rsidRPr="00B13590" w:rsidTr="00B80E5A">
        <w:trPr>
          <w:trHeight w:val="789"/>
        </w:trPr>
        <w:tc>
          <w:tcPr>
            <w:tcW w:w="1783" w:type="dxa"/>
          </w:tcPr>
          <w:p w:rsidR="00F55EF1" w:rsidRPr="00B13590" w:rsidRDefault="005664EC" w:rsidP="00B80E5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>HSC</w:t>
            </w:r>
          </w:p>
        </w:tc>
        <w:tc>
          <w:tcPr>
            <w:tcW w:w="2683" w:type="dxa"/>
          </w:tcPr>
          <w:p w:rsidR="00F55EF1" w:rsidRPr="00B13590" w:rsidRDefault="005664E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>Maulana</w:t>
            </w:r>
            <w:proofErr w:type="spellEnd"/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Azad college of Science.</w:t>
            </w:r>
          </w:p>
        </w:tc>
        <w:tc>
          <w:tcPr>
            <w:tcW w:w="2906" w:type="dxa"/>
          </w:tcPr>
          <w:p w:rsidR="00F55EF1" w:rsidRPr="00B13590" w:rsidRDefault="005664E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Board of intermediate </w:t>
            </w:r>
            <w:r w:rsidR="00B80E5A"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>education Pune</w:t>
            </w:r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341" w:type="dxa"/>
          </w:tcPr>
          <w:p w:rsidR="00F55EF1" w:rsidRPr="00B13590" w:rsidRDefault="005664EC" w:rsidP="00B80E5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Cs w:val="21"/>
              </w:rPr>
              <w:t>2014</w:t>
            </w:r>
          </w:p>
        </w:tc>
        <w:tc>
          <w:tcPr>
            <w:tcW w:w="1519" w:type="dxa"/>
          </w:tcPr>
          <w:p w:rsidR="00F55EF1" w:rsidRPr="00B13590" w:rsidRDefault="00AB1D0F" w:rsidP="00B80E5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Cs w:val="21"/>
              </w:rPr>
              <w:t>71.</w:t>
            </w:r>
            <w:r w:rsidR="005664EC" w:rsidRPr="00B13590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B13590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664EC" w:rsidRPr="00B13590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%</w:t>
            </w:r>
          </w:p>
        </w:tc>
      </w:tr>
      <w:tr w:rsidR="00025949" w:rsidRPr="00B13590" w:rsidTr="00335A5B">
        <w:trPr>
          <w:trHeight w:val="593"/>
        </w:trPr>
        <w:tc>
          <w:tcPr>
            <w:tcW w:w="1783" w:type="dxa"/>
          </w:tcPr>
          <w:p w:rsidR="00F55EF1" w:rsidRPr="00B13590" w:rsidRDefault="005664EC" w:rsidP="00B80E5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>SSC</w:t>
            </w:r>
          </w:p>
        </w:tc>
        <w:tc>
          <w:tcPr>
            <w:tcW w:w="2683" w:type="dxa"/>
          </w:tcPr>
          <w:p w:rsidR="00F55EF1" w:rsidRPr="00B13590" w:rsidRDefault="005664E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>Little Flower High School.</w:t>
            </w:r>
          </w:p>
        </w:tc>
        <w:tc>
          <w:tcPr>
            <w:tcW w:w="2906" w:type="dxa"/>
          </w:tcPr>
          <w:p w:rsidR="00F55EF1" w:rsidRPr="00B13590" w:rsidRDefault="00B80E5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 w:val="24"/>
              </w:rPr>
              <w:t>Board of secondary education Pune.</w:t>
            </w:r>
          </w:p>
        </w:tc>
        <w:tc>
          <w:tcPr>
            <w:tcW w:w="1341" w:type="dxa"/>
          </w:tcPr>
          <w:p w:rsidR="00F55EF1" w:rsidRPr="00B13590" w:rsidRDefault="005664EC" w:rsidP="00B80E5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Cs w:val="21"/>
              </w:rPr>
              <w:t>2012</w:t>
            </w:r>
          </w:p>
        </w:tc>
        <w:tc>
          <w:tcPr>
            <w:tcW w:w="1519" w:type="dxa"/>
          </w:tcPr>
          <w:p w:rsidR="005664EC" w:rsidRPr="00B13590" w:rsidRDefault="005664EC" w:rsidP="00B80E5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3590">
              <w:rPr>
                <w:rFonts w:ascii="Times New Roman" w:hAnsi="Times New Roman" w:cs="Times New Roman"/>
                <w:color w:val="000000" w:themeColor="text1"/>
                <w:szCs w:val="21"/>
              </w:rPr>
              <w:t>73.64 %</w:t>
            </w:r>
          </w:p>
        </w:tc>
      </w:tr>
    </w:tbl>
    <w:p w:rsidR="005C2CE8" w:rsidRPr="00B13590" w:rsidRDefault="005C2CE8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5C2CE8" w:rsidRPr="00B13590" w:rsidRDefault="00025949">
      <w:pPr>
        <w:pStyle w:val="SectionHeading"/>
        <w:rPr>
          <w:rFonts w:ascii="Times New Roman" w:hAnsi="Times New Roman" w:cs="Times New Roman"/>
          <w:sz w:val="28"/>
          <w:szCs w:val="26"/>
        </w:rPr>
      </w:pPr>
      <w:r w:rsidRPr="00B13590">
        <w:rPr>
          <w:rFonts w:ascii="Times New Roman" w:hAnsi="Times New Roman" w:cs="Times New Roman"/>
          <w:sz w:val="28"/>
          <w:szCs w:val="26"/>
        </w:rPr>
        <w:t>Project</w:t>
      </w:r>
    </w:p>
    <w:p w:rsidR="005C2CE8" w:rsidRPr="00B13590" w:rsidRDefault="00025949">
      <w:pPr>
        <w:numPr>
          <w:ilvl w:val="0"/>
          <w:numId w:val="6"/>
        </w:numPr>
        <w:spacing w:line="264" w:lineRule="auto"/>
        <w:contextualSpacing/>
        <w:rPr>
          <w:rFonts w:ascii="Times New Roman" w:hAnsi="Times New Roman" w:cs="Times New Roman"/>
          <w:color w:val="40382D" w:themeColor="text2" w:themeShade="BF"/>
          <w:sz w:val="25"/>
          <w:szCs w:val="25"/>
        </w:rPr>
      </w:pPr>
      <w:r w:rsidRPr="00B13590">
        <w:rPr>
          <w:rFonts w:ascii="Times New Roman" w:hAnsi="Times New Roman" w:cs="Times New Roman"/>
          <w:color w:val="40382D" w:themeColor="text2" w:themeShade="BF"/>
          <w:sz w:val="25"/>
          <w:szCs w:val="25"/>
        </w:rPr>
        <w:t xml:space="preserve">Final year project on </w:t>
      </w:r>
      <w:r w:rsidR="00057BFC" w:rsidRPr="00B13590">
        <w:rPr>
          <w:rFonts w:ascii="Times New Roman" w:hAnsi="Times New Roman" w:cs="Times New Roman"/>
          <w:color w:val="40382D" w:themeColor="text2" w:themeShade="BF"/>
          <w:sz w:val="25"/>
          <w:szCs w:val="25"/>
        </w:rPr>
        <w:t>“improving</w:t>
      </w:r>
      <w:r w:rsidRPr="00B13590">
        <w:rPr>
          <w:rFonts w:ascii="Times New Roman" w:hAnsi="Times New Roman" w:cs="Times New Roman"/>
          <w:i/>
          <w:color w:val="40382D" w:themeColor="text2" w:themeShade="BF"/>
          <w:sz w:val="25"/>
          <w:szCs w:val="25"/>
        </w:rPr>
        <w:t xml:space="preserve"> Quality of recycled paper and Pulp”</w:t>
      </w:r>
      <w:r w:rsidRPr="00B13590">
        <w:rPr>
          <w:rFonts w:ascii="Times New Roman" w:hAnsi="Times New Roman" w:cs="Times New Roman"/>
          <w:color w:val="40382D" w:themeColor="text2" w:themeShade="BF"/>
          <w:sz w:val="25"/>
          <w:szCs w:val="25"/>
        </w:rPr>
        <w:t>.</w:t>
      </w:r>
    </w:p>
    <w:p w:rsidR="00025949" w:rsidRPr="00B13590" w:rsidRDefault="00025949">
      <w:pPr>
        <w:numPr>
          <w:ilvl w:val="0"/>
          <w:numId w:val="6"/>
        </w:numPr>
        <w:spacing w:line="264" w:lineRule="auto"/>
        <w:contextualSpacing/>
        <w:rPr>
          <w:rFonts w:ascii="Times New Roman" w:hAnsi="Times New Roman" w:cs="Times New Roman"/>
          <w:color w:val="40382D" w:themeColor="text2" w:themeShade="BF"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bCs/>
          <w:sz w:val="25"/>
          <w:szCs w:val="25"/>
        </w:rPr>
        <w:t xml:space="preserve">Improved the Tearing strength and smoothness of old recycled paper and pulp by using various Chemicals in </w:t>
      </w:r>
      <w:r w:rsidRPr="00B13590">
        <w:rPr>
          <w:rFonts w:ascii="Times New Roman" w:eastAsia="Times New Roman" w:hAnsi="Times New Roman" w:cs="Times New Roman"/>
          <w:b/>
          <w:bCs/>
          <w:sz w:val="25"/>
          <w:szCs w:val="25"/>
        </w:rPr>
        <w:t>“</w:t>
      </w:r>
      <w:r w:rsidRPr="00B13590">
        <w:rPr>
          <w:rFonts w:ascii="Times New Roman" w:eastAsia="Times New Roman" w:hAnsi="Times New Roman" w:cs="Times New Roman"/>
          <w:bCs/>
          <w:sz w:val="25"/>
          <w:szCs w:val="25"/>
        </w:rPr>
        <w:t>MGM’s Polytechnic Paper Mill</w:t>
      </w:r>
      <w:r w:rsidRPr="00B13590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” </w:t>
      </w:r>
      <w:r w:rsidRPr="00B13590">
        <w:rPr>
          <w:rFonts w:ascii="Times New Roman" w:eastAsia="Times New Roman" w:hAnsi="Times New Roman" w:cs="Times New Roman"/>
          <w:bCs/>
          <w:sz w:val="25"/>
          <w:szCs w:val="25"/>
        </w:rPr>
        <w:t>Aurangabad, as well as recycling of waste water in making of Pulp.</w:t>
      </w:r>
    </w:p>
    <w:p w:rsidR="00EC4C61" w:rsidRPr="00B13590" w:rsidRDefault="00EC4C61">
      <w:pPr>
        <w:numPr>
          <w:ilvl w:val="0"/>
          <w:numId w:val="6"/>
        </w:numPr>
        <w:spacing w:line="264" w:lineRule="auto"/>
        <w:contextualSpacing/>
        <w:rPr>
          <w:rFonts w:ascii="Times New Roman" w:hAnsi="Times New Roman" w:cs="Times New Roman"/>
          <w:color w:val="40382D" w:themeColor="text2" w:themeShade="BF"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bCs/>
          <w:sz w:val="25"/>
          <w:szCs w:val="25"/>
        </w:rPr>
        <w:t>Role in Project - Team head.</w:t>
      </w:r>
    </w:p>
    <w:p w:rsidR="00025949" w:rsidRPr="00B13590" w:rsidRDefault="00025949" w:rsidP="00025949">
      <w:pPr>
        <w:pStyle w:val="SectionHeading"/>
        <w:rPr>
          <w:rFonts w:ascii="Times New Roman" w:hAnsi="Times New Roman" w:cs="Times New Roman"/>
          <w:sz w:val="28"/>
          <w:szCs w:val="26"/>
        </w:rPr>
      </w:pPr>
      <w:r w:rsidRPr="00B13590">
        <w:rPr>
          <w:rFonts w:ascii="Times New Roman" w:hAnsi="Times New Roman" w:cs="Times New Roman"/>
          <w:sz w:val="28"/>
          <w:szCs w:val="26"/>
        </w:rPr>
        <w:t>Industrial Training</w:t>
      </w:r>
    </w:p>
    <w:p w:rsidR="005C2CE8" w:rsidRPr="00B13590" w:rsidRDefault="00EC4C61" w:rsidP="00025949">
      <w:pPr>
        <w:spacing w:line="264" w:lineRule="auto"/>
        <w:contextualSpacing/>
        <w:rPr>
          <w:rFonts w:ascii="Times New Roman" w:hAnsi="Times New Roman" w:cs="Times New Roman"/>
          <w:color w:val="000000" w:themeColor="text1" w:themeShade="BF"/>
          <w:sz w:val="25"/>
          <w:szCs w:val="25"/>
        </w:rPr>
      </w:pPr>
      <w:r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 xml:space="preserve">    </w:t>
      </w:r>
      <w:r w:rsidR="00025949"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 xml:space="preserve">Rashtriya Chemicals and </w:t>
      </w:r>
      <w:r w:rsidR="00057BFC"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>Fertilizer Ltd</w:t>
      </w:r>
      <w:r w:rsidR="00025949"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>.</w:t>
      </w:r>
      <w:r w:rsid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 xml:space="preserve"> (Urea Granules Manufacturing Department).</w:t>
      </w:r>
    </w:p>
    <w:p w:rsidR="00057BFC" w:rsidRPr="00B13590" w:rsidRDefault="00057BFC" w:rsidP="00025949">
      <w:pPr>
        <w:spacing w:line="264" w:lineRule="auto"/>
        <w:contextualSpacing/>
        <w:rPr>
          <w:rFonts w:ascii="Times New Roman" w:hAnsi="Times New Roman" w:cs="Times New Roman"/>
          <w:color w:val="000000" w:themeColor="text1" w:themeShade="BF"/>
          <w:sz w:val="25"/>
          <w:szCs w:val="25"/>
        </w:rPr>
      </w:pPr>
      <w:r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 xml:space="preserve">    Place: </w:t>
      </w:r>
      <w:r w:rsidR="006C3306"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>-</w:t>
      </w:r>
      <w:r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>Thal unit Alibagh, Raigad District (MH-402208).</w:t>
      </w:r>
    </w:p>
    <w:p w:rsidR="00057BFC" w:rsidRPr="00B13590" w:rsidRDefault="00057BFC" w:rsidP="00025949">
      <w:pPr>
        <w:spacing w:line="264" w:lineRule="auto"/>
        <w:contextualSpacing/>
        <w:rPr>
          <w:rFonts w:ascii="Times New Roman" w:hAnsi="Times New Roman" w:cs="Times New Roman"/>
          <w:color w:val="000000" w:themeColor="text1" w:themeShade="BF"/>
          <w:sz w:val="25"/>
          <w:szCs w:val="25"/>
        </w:rPr>
      </w:pPr>
      <w:r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 xml:space="preserve">    Duration</w:t>
      </w:r>
      <w:r w:rsidR="006C3306"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>: -</w:t>
      </w:r>
      <w:r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 xml:space="preserve"> </w:t>
      </w:r>
      <w:r w:rsidR="006C3306"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>1Month,</w:t>
      </w:r>
      <w:r w:rsidRPr="00B13590">
        <w:rPr>
          <w:rFonts w:ascii="Times New Roman" w:hAnsi="Times New Roman" w:cs="Times New Roman"/>
          <w:color w:val="000000" w:themeColor="text1" w:themeShade="BF"/>
          <w:sz w:val="25"/>
          <w:szCs w:val="25"/>
        </w:rPr>
        <w:t xml:space="preserve"> 1 June 2017 – 30 June 2017.</w:t>
      </w:r>
    </w:p>
    <w:p w:rsidR="001B4432" w:rsidRPr="00B13590" w:rsidRDefault="001B4432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52716E" w:rsidRPr="00B13590" w:rsidRDefault="0052716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B1359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Skills</w:t>
      </w:r>
    </w:p>
    <w:p w:rsidR="0052716E" w:rsidRPr="00B13590" w:rsidRDefault="00BD1515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1359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A) </w:t>
      </w:r>
      <w:r w:rsidR="0052716E" w:rsidRPr="00B1359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Computer skills</w:t>
      </w:r>
      <w:r w:rsidR="006C3306" w:rsidRPr="00B1359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: </w:t>
      </w:r>
      <w:r w:rsidR="00E15550" w:rsidRPr="00B1359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-</w:t>
      </w:r>
      <w:r w:rsidR="00111431"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MS-Office,</w:t>
      </w:r>
      <w:r w:rsidR="0052716E"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C3306"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>PowerPoint</w:t>
      </w:r>
      <w:r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>, Basic Operating of Chemcad Software.</w:t>
      </w:r>
    </w:p>
    <w:p w:rsidR="0052716E" w:rsidRPr="00B13590" w:rsidRDefault="00BD1515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1359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B) Key </w:t>
      </w:r>
      <w:r w:rsidR="0052716E" w:rsidRPr="00B1359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skills</w:t>
      </w:r>
      <w:r w:rsidR="00EC4C61" w:rsidRPr="00B1359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:</w:t>
      </w:r>
      <w:r w:rsidR="0052716E" w:rsidRPr="00B13590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-</w:t>
      </w:r>
    </w:p>
    <w:p w:rsidR="00BD1515" w:rsidRPr="00B13590" w:rsidRDefault="0052716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1) </w:t>
      </w:r>
      <w:r w:rsidR="00BD1515"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>Ability to grasp faster.</w:t>
      </w:r>
    </w:p>
    <w:p w:rsidR="00BD1515" w:rsidRPr="00B13590" w:rsidRDefault="0052716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="00BD1515"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>) Determination towards work.</w:t>
      </w:r>
    </w:p>
    <w:p w:rsidR="00BD1515" w:rsidRPr="00B13590" w:rsidRDefault="0052716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>3)</w:t>
      </w:r>
      <w:r w:rsidR="00BD1515"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Positive Attitude towards life.</w:t>
      </w:r>
      <w:r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9E6D9D" w:rsidRPr="00B13590" w:rsidRDefault="00335A5B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52716E"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>) Problem Solving</w:t>
      </w:r>
      <w:r w:rsidR="00BD1515" w:rsidRPr="00B1359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and capacity to handle stress.</w:t>
      </w:r>
    </w:p>
    <w:p w:rsidR="001B4432" w:rsidRPr="00B13590" w:rsidRDefault="001B4432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52716E" w:rsidRPr="00B13590" w:rsidRDefault="006C3306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B1359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Extra Curriculum Activity</w:t>
      </w:r>
    </w:p>
    <w:p w:rsidR="0052716E" w:rsidRPr="00B13590" w:rsidRDefault="0052716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52716E" w:rsidRPr="00B13590" w:rsidRDefault="0052716E" w:rsidP="0052716E">
      <w:pPr>
        <w:pStyle w:val="ListParagraph"/>
        <w:numPr>
          <w:ilvl w:val="0"/>
          <w:numId w:val="7"/>
        </w:numPr>
        <w:tabs>
          <w:tab w:val="left" w:pos="780"/>
        </w:tabs>
        <w:spacing w:after="0" w:line="360" w:lineRule="auto"/>
        <w:rPr>
          <w:rFonts w:ascii="Times New Roman" w:eastAsia="Symbol" w:hAnsi="Times New Roman" w:cs="Times New Roman"/>
          <w:b/>
          <w:bCs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Organized Drishti-chem Event as Team head in Technology-Fest 2018. </w:t>
      </w:r>
    </w:p>
    <w:p w:rsidR="0052716E" w:rsidRPr="00B13590" w:rsidRDefault="0052716E" w:rsidP="0052716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13590">
        <w:rPr>
          <w:rFonts w:ascii="Times New Roman" w:hAnsi="Times New Roman" w:cs="Times New Roman"/>
          <w:sz w:val="25"/>
          <w:szCs w:val="25"/>
        </w:rPr>
        <w:t>Attended a workshop of “STUP” Program in</w:t>
      </w:r>
      <w:r w:rsidR="001B4432" w:rsidRPr="00B13590">
        <w:rPr>
          <w:rFonts w:ascii="Times New Roman" w:hAnsi="Times New Roman" w:cs="Times New Roman"/>
          <w:sz w:val="25"/>
          <w:szCs w:val="25"/>
        </w:rPr>
        <w:t xml:space="preserve"> CIPET </w:t>
      </w:r>
      <w:r w:rsidR="006C3306" w:rsidRPr="00B13590">
        <w:rPr>
          <w:rFonts w:ascii="Times New Roman" w:hAnsi="Times New Roman" w:cs="Times New Roman"/>
          <w:sz w:val="25"/>
          <w:szCs w:val="25"/>
        </w:rPr>
        <w:t>industry, Aurangabad</w:t>
      </w:r>
      <w:r w:rsidRPr="00B13590">
        <w:rPr>
          <w:rFonts w:ascii="Times New Roman" w:hAnsi="Times New Roman" w:cs="Times New Roman"/>
          <w:sz w:val="25"/>
          <w:szCs w:val="25"/>
        </w:rPr>
        <w:t xml:space="preserve"> 2018.</w:t>
      </w:r>
    </w:p>
    <w:p w:rsidR="0052716E" w:rsidRPr="00B13590" w:rsidRDefault="0052716E" w:rsidP="0052716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13590">
        <w:rPr>
          <w:rFonts w:ascii="Times New Roman" w:hAnsi="Times New Roman" w:cs="Times New Roman"/>
          <w:sz w:val="25"/>
          <w:szCs w:val="25"/>
        </w:rPr>
        <w:t xml:space="preserve">Attended International “IEPP” event organized by </w:t>
      </w:r>
      <w:r w:rsidR="006C3306" w:rsidRPr="00B13590">
        <w:rPr>
          <w:rFonts w:ascii="Times New Roman" w:hAnsi="Times New Roman" w:cs="Times New Roman"/>
          <w:b/>
          <w:sz w:val="25"/>
          <w:szCs w:val="25"/>
        </w:rPr>
        <w:t>Humboldt</w:t>
      </w:r>
      <w:r w:rsidRPr="00B1359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C3306" w:rsidRPr="00B13590">
        <w:rPr>
          <w:rFonts w:ascii="Times New Roman" w:hAnsi="Times New Roman" w:cs="Times New Roman"/>
          <w:b/>
          <w:sz w:val="25"/>
          <w:szCs w:val="25"/>
        </w:rPr>
        <w:t>Kellogg</w:t>
      </w:r>
      <w:r w:rsidRPr="00B13590">
        <w:rPr>
          <w:rFonts w:ascii="Times New Roman" w:hAnsi="Times New Roman" w:cs="Times New Roman"/>
          <w:sz w:val="25"/>
          <w:szCs w:val="25"/>
        </w:rPr>
        <w:t xml:space="preserve"> a German</w:t>
      </w:r>
      <w:r w:rsidRPr="00B1359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13590">
        <w:rPr>
          <w:rFonts w:ascii="Times New Roman" w:hAnsi="Times New Roman" w:cs="Times New Roman"/>
          <w:sz w:val="25"/>
          <w:szCs w:val="25"/>
        </w:rPr>
        <w:t>foundation.</w:t>
      </w:r>
    </w:p>
    <w:p w:rsidR="0052716E" w:rsidRPr="00B13590" w:rsidRDefault="0052716E" w:rsidP="0052716E">
      <w:pPr>
        <w:pStyle w:val="ListParagraph"/>
        <w:numPr>
          <w:ilvl w:val="0"/>
          <w:numId w:val="7"/>
        </w:numPr>
        <w:tabs>
          <w:tab w:val="left" w:pos="780"/>
        </w:tabs>
        <w:spacing w:after="0" w:line="360" w:lineRule="auto"/>
        <w:rPr>
          <w:rFonts w:ascii="Times New Roman" w:eastAsia="Symbol" w:hAnsi="Times New Roman" w:cs="Times New Roman"/>
          <w:b/>
          <w:bCs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sz w:val="25"/>
          <w:szCs w:val="25"/>
        </w:rPr>
        <w:t>Participated in Refluxo 2017 for Poster Presentation.</w:t>
      </w:r>
    </w:p>
    <w:p w:rsidR="0052716E" w:rsidRPr="00B13590" w:rsidRDefault="0052716E" w:rsidP="0052716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13590">
        <w:rPr>
          <w:rFonts w:ascii="Times New Roman" w:hAnsi="Times New Roman" w:cs="Times New Roman"/>
          <w:sz w:val="25"/>
          <w:szCs w:val="25"/>
        </w:rPr>
        <w:t>Attended 7 days workshop in Chem-cad software for process simulation.</w:t>
      </w:r>
    </w:p>
    <w:p w:rsidR="001B4432" w:rsidRPr="00B13590" w:rsidRDefault="001B4432" w:rsidP="001B4432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B4432" w:rsidRPr="00B13590" w:rsidRDefault="001B4432" w:rsidP="001B44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13590">
        <w:rPr>
          <w:rFonts w:ascii="Times New Roman" w:hAnsi="Times New Roman" w:cs="Times New Roman"/>
          <w:b/>
          <w:sz w:val="28"/>
          <w:szCs w:val="26"/>
        </w:rPr>
        <w:t>Personal Details</w:t>
      </w:r>
    </w:p>
    <w:p w:rsidR="001B4432" w:rsidRPr="00B13590" w:rsidRDefault="001B4432" w:rsidP="001B4432">
      <w:pPr>
        <w:spacing w:after="2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Full Name                  : </w:t>
      </w:r>
      <w:r w:rsidR="006C3306" w:rsidRPr="00B1359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Khan </w:t>
      </w:r>
      <w:proofErr w:type="spellStart"/>
      <w:r w:rsidRPr="00B13590">
        <w:rPr>
          <w:rFonts w:ascii="Times New Roman" w:eastAsia="Times New Roman" w:hAnsi="Times New Roman" w:cs="Times New Roman"/>
          <w:sz w:val="25"/>
          <w:szCs w:val="25"/>
        </w:rPr>
        <w:t>Imaad</w:t>
      </w:r>
      <w:proofErr w:type="spellEnd"/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 Abdul </w:t>
      </w:r>
      <w:proofErr w:type="spellStart"/>
      <w:r w:rsidRPr="00B13590">
        <w:rPr>
          <w:rFonts w:ascii="Times New Roman" w:eastAsia="Times New Roman" w:hAnsi="Times New Roman" w:cs="Times New Roman"/>
          <w:sz w:val="25"/>
          <w:szCs w:val="25"/>
        </w:rPr>
        <w:t>Mujeeb</w:t>
      </w:r>
      <w:proofErr w:type="spellEnd"/>
      <w:r w:rsidRPr="00B13590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B4432" w:rsidRPr="00B13590" w:rsidRDefault="001B4432" w:rsidP="001B4432">
      <w:pPr>
        <w:spacing w:after="2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Date of Birth              : </w:t>
      </w:r>
      <w:r w:rsidR="006C3306" w:rsidRPr="00B1359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422CE">
        <w:rPr>
          <w:rFonts w:ascii="Times New Roman" w:eastAsia="Times New Roman" w:hAnsi="Times New Roman" w:cs="Times New Roman"/>
          <w:sz w:val="25"/>
          <w:szCs w:val="25"/>
        </w:rPr>
        <w:t>26/06</w:t>
      </w:r>
      <w:r w:rsidRPr="00B13590">
        <w:rPr>
          <w:rFonts w:ascii="Times New Roman" w:eastAsia="Times New Roman" w:hAnsi="Times New Roman" w:cs="Times New Roman"/>
          <w:sz w:val="25"/>
          <w:szCs w:val="25"/>
        </w:rPr>
        <w:t>/1996.</w:t>
      </w:r>
    </w:p>
    <w:p w:rsidR="00335A5B" w:rsidRPr="00B13590" w:rsidRDefault="00335A5B" w:rsidP="001B4432">
      <w:pPr>
        <w:spacing w:after="2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Passport </w:t>
      </w:r>
      <w:r w:rsidR="006C3306" w:rsidRPr="00B13590">
        <w:rPr>
          <w:rFonts w:ascii="Times New Roman" w:eastAsia="Times New Roman" w:hAnsi="Times New Roman" w:cs="Times New Roman"/>
          <w:sz w:val="25"/>
          <w:szCs w:val="25"/>
        </w:rPr>
        <w:t xml:space="preserve">No                </w:t>
      </w: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:  </w:t>
      </w:r>
      <w:r w:rsidR="006C3306" w:rsidRPr="00B13590">
        <w:rPr>
          <w:rFonts w:ascii="Times New Roman" w:eastAsia="Times New Roman" w:hAnsi="Times New Roman" w:cs="Times New Roman"/>
          <w:sz w:val="25"/>
          <w:szCs w:val="25"/>
        </w:rPr>
        <w:t>S2760996.</w:t>
      </w:r>
    </w:p>
    <w:p w:rsidR="001B4432" w:rsidRPr="00B13590" w:rsidRDefault="001B4432" w:rsidP="001B4432">
      <w:pPr>
        <w:spacing w:after="2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Languages Known   </w:t>
      </w:r>
      <w:r w:rsidR="00EC4C61" w:rsidRPr="00B13590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6C3306" w:rsidRPr="00B1359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13590">
        <w:rPr>
          <w:rFonts w:ascii="Times New Roman" w:eastAsia="Times New Roman" w:hAnsi="Times New Roman" w:cs="Times New Roman"/>
          <w:sz w:val="25"/>
          <w:szCs w:val="25"/>
        </w:rPr>
        <w:t>English, Hindi and Marathi.</w:t>
      </w:r>
    </w:p>
    <w:p w:rsidR="001B4432" w:rsidRPr="00B13590" w:rsidRDefault="001B4432" w:rsidP="001B4432">
      <w:pPr>
        <w:spacing w:after="2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Major Subjects          </w:t>
      </w:r>
      <w:r w:rsidR="00EC4C61" w:rsidRPr="00B1359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6C3306" w:rsidRPr="00B1359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13590">
        <w:rPr>
          <w:rFonts w:ascii="Times New Roman" w:eastAsia="Times New Roman" w:hAnsi="Times New Roman" w:cs="Times New Roman"/>
          <w:sz w:val="25"/>
          <w:szCs w:val="25"/>
        </w:rPr>
        <w:t>Heat Transfer, Mass Transfer and Fluid Dynamics.</w:t>
      </w:r>
    </w:p>
    <w:p w:rsidR="001B4432" w:rsidRPr="00B13590" w:rsidRDefault="001B4432" w:rsidP="001B4432">
      <w:pPr>
        <w:spacing w:after="20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Hobbies                     </w:t>
      </w:r>
      <w:r w:rsidR="00EC4C61" w:rsidRPr="00B1359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C3306" w:rsidRPr="00B13590">
        <w:rPr>
          <w:rFonts w:ascii="Times New Roman" w:eastAsia="Times New Roman" w:hAnsi="Times New Roman" w:cs="Times New Roman"/>
          <w:sz w:val="25"/>
          <w:szCs w:val="25"/>
        </w:rPr>
        <w:t xml:space="preserve">:  </w:t>
      </w:r>
      <w:r w:rsidR="00111431" w:rsidRPr="00B13590">
        <w:rPr>
          <w:rFonts w:ascii="Times New Roman" w:eastAsia="Times New Roman" w:hAnsi="Times New Roman" w:cs="Times New Roman"/>
          <w:sz w:val="25"/>
          <w:szCs w:val="25"/>
        </w:rPr>
        <w:t>Interacting with people,</w:t>
      </w:r>
      <w:r w:rsidR="00B1359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C3306" w:rsidRPr="00B13590">
        <w:rPr>
          <w:rFonts w:ascii="Times New Roman" w:eastAsia="Times New Roman" w:hAnsi="Times New Roman" w:cs="Times New Roman"/>
          <w:sz w:val="25"/>
          <w:szCs w:val="25"/>
        </w:rPr>
        <w:t>Travelling, Playing Cricket etc.</w:t>
      </w:r>
    </w:p>
    <w:p w:rsidR="001B4432" w:rsidRPr="00B13590" w:rsidRDefault="001B4432" w:rsidP="001B4432">
      <w:pPr>
        <w:spacing w:after="200"/>
        <w:jc w:val="both"/>
        <w:rPr>
          <w:rFonts w:ascii="Times New Roman" w:hAnsi="Times New Roman" w:cs="Times New Roman"/>
          <w:sz w:val="25"/>
          <w:szCs w:val="25"/>
        </w:rPr>
      </w:pP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Permanent Address  </w:t>
      </w:r>
      <w:r w:rsidR="00EC4C61" w:rsidRPr="00B13590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B13590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6C3306" w:rsidRPr="00B1359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13590">
        <w:rPr>
          <w:rFonts w:ascii="Times New Roman" w:eastAsia="Times New Roman" w:hAnsi="Times New Roman" w:cs="Times New Roman"/>
          <w:sz w:val="25"/>
          <w:szCs w:val="25"/>
        </w:rPr>
        <w:t>H.no- 1-9-41,</w:t>
      </w:r>
      <w:r w:rsidRPr="00B13590">
        <w:rPr>
          <w:rFonts w:ascii="Times New Roman" w:hAnsi="Times New Roman" w:cs="Times New Roman"/>
          <w:sz w:val="25"/>
          <w:szCs w:val="25"/>
        </w:rPr>
        <w:t xml:space="preserve"> Jaisingpura near university gate, Aurangabad.</w:t>
      </w:r>
    </w:p>
    <w:p w:rsidR="00B13590" w:rsidRPr="00B13590" w:rsidRDefault="00B13590" w:rsidP="001B4432">
      <w:pPr>
        <w:spacing w:after="200"/>
        <w:jc w:val="both"/>
        <w:rPr>
          <w:rFonts w:ascii="Times New Roman" w:hAnsi="Times New Roman" w:cs="Times New Roman"/>
          <w:sz w:val="25"/>
          <w:szCs w:val="25"/>
        </w:rPr>
      </w:pPr>
    </w:p>
    <w:p w:rsidR="00111431" w:rsidRPr="00B13590" w:rsidRDefault="00111431" w:rsidP="001B4432">
      <w:pPr>
        <w:spacing w:after="20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B1359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4432" w:rsidRPr="00B13590" w:rsidRDefault="001B4432" w:rsidP="001B443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13590">
        <w:rPr>
          <w:rFonts w:ascii="Times New Roman" w:hAnsi="Times New Roman" w:cs="Times New Roman"/>
          <w:b/>
          <w:sz w:val="28"/>
          <w:szCs w:val="26"/>
        </w:rPr>
        <w:t>Declaration</w:t>
      </w:r>
      <w:r w:rsidRPr="00B13590">
        <w:rPr>
          <w:rFonts w:ascii="Times New Roman" w:hAnsi="Times New Roman" w:cs="Times New Roman"/>
          <w:b/>
          <w:sz w:val="26"/>
          <w:szCs w:val="26"/>
        </w:rPr>
        <w:t>:</w:t>
      </w:r>
    </w:p>
    <w:p w:rsidR="001B4432" w:rsidRPr="00B13590" w:rsidRDefault="001B4432" w:rsidP="001B443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13590">
        <w:rPr>
          <w:rFonts w:ascii="Times New Roman" w:hAnsi="Times New Roman" w:cs="Times New Roman"/>
          <w:sz w:val="26"/>
          <w:szCs w:val="26"/>
        </w:rPr>
        <w:t>I solemnly declare that the above mentioned details are true of my knowledge.</w:t>
      </w:r>
    </w:p>
    <w:p w:rsidR="00B13590" w:rsidRDefault="001B4432" w:rsidP="001B4432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B135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1359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C3306" w:rsidRPr="00B13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359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13590">
        <w:rPr>
          <w:rFonts w:ascii="Times New Roman" w:hAnsi="Times New Roman" w:cs="Times New Roman"/>
          <w:b/>
          <w:sz w:val="25"/>
          <w:szCs w:val="25"/>
        </w:rPr>
        <w:t>(Imaad Khan)</w:t>
      </w:r>
    </w:p>
    <w:p w:rsidR="001B4432" w:rsidRPr="00B13590" w:rsidRDefault="001B4432" w:rsidP="001B4432">
      <w:pPr>
        <w:spacing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B13590">
        <w:rPr>
          <w:rFonts w:ascii="Times New Roman" w:hAnsi="Times New Roman" w:cs="Times New Roman"/>
          <w:b/>
          <w:sz w:val="25"/>
          <w:szCs w:val="25"/>
        </w:rPr>
        <w:t xml:space="preserve">Date:            </w:t>
      </w:r>
      <w:r w:rsidR="00B13590">
        <w:rPr>
          <w:rFonts w:ascii="Times New Roman" w:hAnsi="Times New Roman" w:cs="Times New Roman"/>
          <w:b/>
          <w:sz w:val="25"/>
          <w:szCs w:val="25"/>
        </w:rPr>
        <w:t xml:space="preserve">                     </w:t>
      </w:r>
      <w:r w:rsidR="00B13590" w:rsidRPr="00B13590">
        <w:rPr>
          <w:rFonts w:ascii="Times New Roman" w:hAnsi="Times New Roman" w:cs="Times New Roman"/>
          <w:b/>
          <w:sz w:val="25"/>
          <w:szCs w:val="25"/>
        </w:rPr>
        <w:t>Place:</w:t>
      </w:r>
      <w:r w:rsidR="00B13590" w:rsidRPr="00B13590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</w:t>
      </w:r>
      <w:r w:rsidR="00B13590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</w:p>
    <w:sectPr w:rsidR="001B4432" w:rsidRPr="00B13590">
      <w:footerReference w:type="default" r:id="rId10"/>
      <w:headerReference w:type="firs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F3" w:rsidRDefault="006438F3">
      <w:pPr>
        <w:spacing w:after="0" w:line="240" w:lineRule="auto"/>
      </w:pPr>
      <w:r>
        <w:separator/>
      </w:r>
    </w:p>
  </w:endnote>
  <w:endnote w:type="continuationSeparator" w:id="0">
    <w:p w:rsidR="006438F3" w:rsidRDefault="0064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CE8" w:rsidRDefault="0064257B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C2CE8" w:rsidRDefault="005C2CE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5C2CE8" w:rsidRDefault="005C2CE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C2CE8" w:rsidRDefault="005C2CE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5C2CE8" w:rsidRDefault="005C2CE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C2CE8" w:rsidRDefault="005C2CE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:rsidR="005C2CE8" w:rsidRDefault="005C2CE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C2CE8" w:rsidRDefault="006438F3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E809D27F73CB4326AE32C4DEC4DE17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B4432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Khan Imaad</w:t>
                              </w:r>
                            </w:sdtContent>
                          </w:sdt>
                          <w:r w:rsidR="0064257B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64257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64257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64257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64257B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100D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64257B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:rsidR="005C2CE8" w:rsidRDefault="006438F3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E809D27F73CB4326AE32C4DEC4DE1775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1B4432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Khan Imaad</w:t>
                        </w:r>
                      </w:sdtContent>
                    </w:sdt>
                    <w:r w:rsidR="0064257B"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64257B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64257B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64257B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64257B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85100D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64257B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F3" w:rsidRDefault="006438F3">
      <w:pPr>
        <w:spacing w:after="0" w:line="240" w:lineRule="auto"/>
      </w:pPr>
      <w:r>
        <w:separator/>
      </w:r>
    </w:p>
  </w:footnote>
  <w:footnote w:type="continuationSeparator" w:id="0">
    <w:p w:rsidR="006438F3" w:rsidRDefault="0064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CE8" w:rsidRDefault="006425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76A5210A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4C973F01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53D94E64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70685"/>
    <w:multiLevelType w:val="hybridMultilevel"/>
    <w:tmpl w:val="775C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DC"/>
    <w:rsid w:val="00025949"/>
    <w:rsid w:val="00057BFC"/>
    <w:rsid w:val="00111431"/>
    <w:rsid w:val="001B4432"/>
    <w:rsid w:val="00335A5B"/>
    <w:rsid w:val="00493E55"/>
    <w:rsid w:val="0052716E"/>
    <w:rsid w:val="005664EC"/>
    <w:rsid w:val="005C2CE8"/>
    <w:rsid w:val="0064257B"/>
    <w:rsid w:val="006438F3"/>
    <w:rsid w:val="006C3306"/>
    <w:rsid w:val="007C3A5D"/>
    <w:rsid w:val="0085100D"/>
    <w:rsid w:val="009E6D9D"/>
    <w:rsid w:val="00AB1D0F"/>
    <w:rsid w:val="00B13590"/>
    <w:rsid w:val="00B80E5A"/>
    <w:rsid w:val="00BD1515"/>
    <w:rsid w:val="00C422CE"/>
    <w:rsid w:val="00CD58DC"/>
    <w:rsid w:val="00E15550"/>
    <w:rsid w:val="00EC4C61"/>
    <w:rsid w:val="00EE004C"/>
    <w:rsid w:val="00F5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D1A014-83F7-46C1-8777-D289A0BD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character" w:styleId="Hyperlink">
    <w:name w:val="Hyperlink"/>
    <w:basedOn w:val="DefaultParagraphFont"/>
    <w:uiPriority w:val="99"/>
    <w:unhideWhenUsed/>
    <w:rsid w:val="001B4432"/>
    <w:rPr>
      <w:color w:val="CCCC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E749EB05974AE582570B86D1F4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AF21-EBCF-4BC7-B992-49BD1D465176}"/>
      </w:docPartPr>
      <w:docPartBody>
        <w:p w:rsidR="005F366C" w:rsidRDefault="001E0A82">
          <w:pPr>
            <w:pStyle w:val="9DE749EB05974AE582570B86D1F45ECA"/>
          </w:pPr>
          <w:r>
            <w:t>Choose a building block.</w:t>
          </w:r>
        </w:p>
      </w:docPartBody>
    </w:docPart>
    <w:docPart>
      <w:docPartPr>
        <w:name w:val="88C5A08BD2DD4AE089EEEFE832A8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F1239-3B06-41E8-A6B8-445759481C43}"/>
      </w:docPartPr>
      <w:docPartBody>
        <w:p w:rsidR="005F366C" w:rsidRDefault="001E0A82">
          <w:pPr>
            <w:pStyle w:val="88C5A08BD2DD4AE089EEEFE832A88469"/>
          </w:pPr>
          <w:r>
            <w:t>[Type Your Name]</w:t>
          </w:r>
        </w:p>
      </w:docPartBody>
    </w:docPart>
    <w:docPart>
      <w:docPartPr>
        <w:name w:val="F8F7980E253F41C7A8B6F4E4995E7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3ABC-39E1-4B84-8615-AB02712388E0}"/>
      </w:docPartPr>
      <w:docPartBody>
        <w:p w:rsidR="005F366C" w:rsidRDefault="001E0A82">
          <w:pPr>
            <w:pStyle w:val="F8F7980E253F41C7A8B6F4E4995E7E55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DAAA8BF416C04C3B82BEB3D290C6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A9702-E269-4F35-AE00-293C152A6413}"/>
      </w:docPartPr>
      <w:docPartBody>
        <w:p w:rsidR="005F366C" w:rsidRDefault="001E0A82">
          <w:pPr>
            <w:pStyle w:val="DAAA8BF416C04C3B82BEB3D290C6517C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D7EC2A8830CF43BA8A49021E941F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566A5-F9DA-4201-9888-22426D1C204E}"/>
      </w:docPartPr>
      <w:docPartBody>
        <w:p w:rsidR="005F366C" w:rsidRDefault="001E0A82">
          <w:pPr>
            <w:pStyle w:val="D7EC2A8830CF43BA8A49021E941F82DE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E809D27F73CB4326AE32C4DEC4DE1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1C26-ABC7-4285-A8B6-4162A3B56B97}"/>
      </w:docPartPr>
      <w:docPartBody>
        <w:p w:rsidR="005F366C" w:rsidRDefault="001E0A82">
          <w:pPr>
            <w:pStyle w:val="E809D27F73CB4326AE32C4DEC4DE1775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82"/>
    <w:rsid w:val="001E0A82"/>
    <w:rsid w:val="004B4075"/>
    <w:rsid w:val="005F366C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749EB05974AE582570B86D1F45ECA">
    <w:name w:val="9DE749EB05974AE582570B86D1F45ECA"/>
  </w:style>
  <w:style w:type="paragraph" w:customStyle="1" w:styleId="88C5A08BD2DD4AE089EEEFE832A88469">
    <w:name w:val="88C5A08BD2DD4AE089EEEFE832A88469"/>
  </w:style>
  <w:style w:type="paragraph" w:customStyle="1" w:styleId="F8F7980E253F41C7A8B6F4E4995E7E55">
    <w:name w:val="F8F7980E253F41C7A8B6F4E4995E7E55"/>
  </w:style>
  <w:style w:type="paragraph" w:customStyle="1" w:styleId="DAAA8BF416C04C3B82BEB3D290C6517C">
    <w:name w:val="DAAA8BF416C04C3B82BEB3D290C6517C"/>
  </w:style>
  <w:style w:type="paragraph" w:customStyle="1" w:styleId="D7EC2A8830CF43BA8A49021E941F82DE">
    <w:name w:val="D7EC2A8830CF43BA8A49021E941F82DE"/>
  </w:style>
  <w:style w:type="paragraph" w:customStyle="1" w:styleId="D5B1E05420AB403BBB94FFCEB4FBAE19">
    <w:name w:val="D5B1E05420AB403BBB94FFCEB4FBAE19"/>
  </w:style>
  <w:style w:type="paragraph" w:customStyle="1" w:styleId="97FE665481A149BEA390F9D218A678AA">
    <w:name w:val="97FE665481A149BEA390F9D218A678AA"/>
  </w:style>
  <w:style w:type="paragraph" w:customStyle="1" w:styleId="7AA600612EF5409591FD234A7C111610">
    <w:name w:val="7AA600612EF5409591FD234A7C111610"/>
  </w:style>
  <w:style w:type="paragraph" w:customStyle="1" w:styleId="4881B98F62F94656AD5143981ED25351">
    <w:name w:val="4881B98F62F94656AD5143981ED25351"/>
  </w:style>
  <w:style w:type="paragraph" w:customStyle="1" w:styleId="33DD59597E50415EBB042DE19302C8DB">
    <w:name w:val="33DD59597E50415EBB042DE19302C8DB"/>
  </w:style>
  <w:style w:type="paragraph" w:customStyle="1" w:styleId="40E7452F504F4D0397FA508F3079F857">
    <w:name w:val="40E7452F504F4D0397FA508F3079F857"/>
  </w:style>
  <w:style w:type="paragraph" w:customStyle="1" w:styleId="A59AAAB726034BE0BCD6BE0D527B61BA">
    <w:name w:val="A59AAAB726034BE0BCD6BE0D527B61BA"/>
  </w:style>
  <w:style w:type="paragraph" w:customStyle="1" w:styleId="1380C872E45C4838A21BBDED563D6122">
    <w:name w:val="1380C872E45C4838A21BBDED563D6122"/>
  </w:style>
  <w:style w:type="paragraph" w:customStyle="1" w:styleId="9219DE0F5A3142E4BD48428213ADC70A">
    <w:name w:val="9219DE0F5A3142E4BD48428213ADC70A"/>
  </w:style>
  <w:style w:type="paragraph" w:customStyle="1" w:styleId="0D2944DBB6024E5493ED8EF5880CF1E1">
    <w:name w:val="0D2944DBB6024E5493ED8EF5880CF1E1"/>
  </w:style>
  <w:style w:type="paragraph" w:customStyle="1" w:styleId="FF880F9D970249BBB028B89AD2D73A09">
    <w:name w:val="FF880F9D970249BBB028B89AD2D73A09"/>
  </w:style>
  <w:style w:type="paragraph" w:customStyle="1" w:styleId="9B150CF90AF3481CB3A2A1F7167847DF">
    <w:name w:val="9B150CF90AF3481CB3A2A1F7167847DF"/>
  </w:style>
  <w:style w:type="paragraph" w:customStyle="1" w:styleId="2249D6C265584DC4A26935E1B0D2E294">
    <w:name w:val="2249D6C265584DC4A26935E1B0D2E294"/>
  </w:style>
  <w:style w:type="paragraph" w:customStyle="1" w:styleId="C03B025A024C427C82727AB0E142D6C4">
    <w:name w:val="C03B025A024C427C82727AB0E142D6C4"/>
  </w:style>
  <w:style w:type="paragraph" w:customStyle="1" w:styleId="E809D27F73CB4326AE32C4DEC4DE1775">
    <w:name w:val="E809D27F73CB4326AE32C4DEC4DE1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Address: - H.No.1-9-41, Jaisingpura Near University Gate, Aurangabad (MH-431001).</CompanyAddress>
  <CompanyPhone>+91 7741844066</CompanyPhone>
  <CompanyFax/>
  <CompanyEmail>kimaad6@gmail.com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88FE065-20A1-4BFD-A37B-FCC78AE8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Imaad</dc:creator>
  <cp:lastModifiedBy>HP</cp:lastModifiedBy>
  <cp:revision>2</cp:revision>
  <dcterms:created xsi:type="dcterms:W3CDTF">2018-10-25T10:09:00Z</dcterms:created>
  <dcterms:modified xsi:type="dcterms:W3CDTF">2018-10-25T10:09:00Z</dcterms:modified>
  <cp:contentStatus/>
</cp:coreProperties>
</file>